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E95F" w14:textId="2D373DB0" w:rsidR="00A553B8" w:rsidRDefault="00A553B8" w:rsidP="00A553B8">
      <w:pPr>
        <w:pStyle w:val="Nadpis3"/>
        <w:ind w:left="1418"/>
      </w:pPr>
    </w:p>
    <w:p w14:paraId="5B00E250" w14:textId="77777777" w:rsidR="0031215C" w:rsidRPr="00C344BE" w:rsidRDefault="0031215C" w:rsidP="0031215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344BE">
        <w:rPr>
          <w:rFonts w:ascii="Arial" w:hAnsi="Arial" w:cs="Arial"/>
          <w:b/>
          <w:sz w:val="22"/>
          <w:szCs w:val="22"/>
        </w:rPr>
        <w:t>Příloha č. 1</w:t>
      </w:r>
    </w:p>
    <w:p w14:paraId="4BF6FA31" w14:textId="77777777" w:rsidR="0031215C" w:rsidRPr="00C344BE" w:rsidRDefault="0031215C" w:rsidP="0031215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18E2E70" w14:textId="00824331" w:rsidR="00117260" w:rsidRDefault="0031215C" w:rsidP="00117260">
      <w:pPr>
        <w:jc w:val="center"/>
        <w:rPr>
          <w:rFonts w:ascii="Arial" w:hAnsi="Arial" w:cs="Arial"/>
          <w:b/>
          <w:sz w:val="22"/>
          <w:szCs w:val="22"/>
        </w:rPr>
      </w:pPr>
      <w:r w:rsidRPr="00C344BE">
        <w:rPr>
          <w:rFonts w:ascii="Arial" w:hAnsi="Arial" w:cs="Arial"/>
          <w:b/>
          <w:sz w:val="22"/>
          <w:szCs w:val="22"/>
        </w:rPr>
        <w:t xml:space="preserve">Vzor žádosti o účast </w:t>
      </w:r>
      <w:r w:rsidR="00117260">
        <w:rPr>
          <w:rFonts w:ascii="Arial" w:hAnsi="Arial" w:cs="Arial"/>
          <w:b/>
          <w:sz w:val="22"/>
          <w:szCs w:val="22"/>
        </w:rPr>
        <w:t xml:space="preserve">v </w:t>
      </w:r>
      <w:r w:rsidR="00117260" w:rsidRPr="007929E8">
        <w:rPr>
          <w:rFonts w:ascii="Arial" w:hAnsi="Arial" w:cs="Arial"/>
          <w:b/>
          <w:sz w:val="22"/>
          <w:szCs w:val="22"/>
        </w:rPr>
        <w:t>předběžn</w:t>
      </w:r>
      <w:r w:rsidR="00117260">
        <w:rPr>
          <w:rFonts w:ascii="Arial" w:hAnsi="Arial" w:cs="Arial"/>
          <w:b/>
          <w:sz w:val="22"/>
          <w:szCs w:val="22"/>
        </w:rPr>
        <w:t>é</w:t>
      </w:r>
      <w:r w:rsidR="00117260" w:rsidRPr="007929E8">
        <w:rPr>
          <w:rFonts w:ascii="Arial" w:hAnsi="Arial" w:cs="Arial"/>
          <w:b/>
          <w:sz w:val="22"/>
          <w:szCs w:val="22"/>
        </w:rPr>
        <w:t xml:space="preserve"> tržní konzultaci</w:t>
      </w:r>
      <w:r w:rsidR="00117260">
        <w:rPr>
          <w:rFonts w:ascii="Arial" w:hAnsi="Arial" w:cs="Arial"/>
          <w:b/>
          <w:sz w:val="22"/>
          <w:szCs w:val="22"/>
        </w:rPr>
        <w:t xml:space="preserve"> k připravovanému zadávacímu řízení k nadlimitní sektorové veřejné zakázce s pracovním názvem </w:t>
      </w:r>
    </w:p>
    <w:p w14:paraId="39904141" w14:textId="61FF1CC9" w:rsidR="009D168E" w:rsidRPr="008A0FAB" w:rsidRDefault="00B7243B" w:rsidP="0011726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68AC">
        <w:rPr>
          <w:rFonts w:ascii="Arial" w:hAnsi="Arial" w:cs="Arial"/>
          <w:snapToGrid w:val="0"/>
          <w:sz w:val="22"/>
          <w:szCs w:val="22"/>
        </w:rPr>
        <w:t>„</w:t>
      </w:r>
      <w:r w:rsidR="007F4E95" w:rsidRPr="007F4E95">
        <w:rPr>
          <w:rFonts w:ascii="Arial" w:hAnsi="Arial" w:cs="Arial"/>
          <w:snapToGrid w:val="0"/>
          <w:sz w:val="22"/>
          <w:szCs w:val="22"/>
        </w:rPr>
        <w:t>Platforma pro privátní cloud</w:t>
      </w:r>
      <w:r w:rsidRPr="00B368AC">
        <w:rPr>
          <w:rFonts w:ascii="Arial" w:hAnsi="Arial" w:cs="Arial"/>
          <w:snapToGrid w:val="0"/>
          <w:sz w:val="22"/>
          <w:szCs w:val="22"/>
        </w:rPr>
        <w:t>“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E243E0A" w14:textId="77777777" w:rsidR="00C344BE" w:rsidRPr="008A0FAB" w:rsidRDefault="00C344BE" w:rsidP="00661A6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F6D0741" w14:textId="6E662ACC" w:rsidR="0031215C" w:rsidRPr="00C344BE" w:rsidRDefault="0031215C" w:rsidP="00661A6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344BE">
        <w:rPr>
          <w:rFonts w:ascii="Arial" w:hAnsi="Arial" w:cs="Arial"/>
          <w:b/>
          <w:sz w:val="22"/>
          <w:szCs w:val="22"/>
        </w:rPr>
        <w:t xml:space="preserve">Žádost o účast v předběžné tržní konzultaci </w:t>
      </w:r>
      <w:r w:rsidR="009D168E">
        <w:rPr>
          <w:rFonts w:ascii="Arial" w:hAnsi="Arial" w:cs="Arial"/>
          <w:b/>
          <w:sz w:val="22"/>
          <w:szCs w:val="22"/>
        </w:rPr>
        <w:t>se v</w:t>
      </w:r>
      <w:r w:rsidRPr="00C344BE">
        <w:rPr>
          <w:rFonts w:ascii="Arial" w:hAnsi="Arial" w:cs="Arial"/>
          <w:b/>
          <w:sz w:val="22"/>
          <w:szCs w:val="22"/>
        </w:rPr>
        <w:t>ztahuj</w:t>
      </w:r>
      <w:r w:rsidR="009D168E">
        <w:rPr>
          <w:rFonts w:ascii="Arial" w:hAnsi="Arial" w:cs="Arial"/>
          <w:b/>
          <w:sz w:val="22"/>
          <w:szCs w:val="22"/>
        </w:rPr>
        <w:t>e</w:t>
      </w:r>
      <w:r w:rsidRPr="00C344BE">
        <w:rPr>
          <w:rFonts w:ascii="Arial" w:hAnsi="Arial" w:cs="Arial"/>
          <w:b/>
          <w:sz w:val="22"/>
          <w:szCs w:val="22"/>
        </w:rPr>
        <w:t xml:space="preserve"> </w:t>
      </w:r>
      <w:r w:rsidR="002F211A" w:rsidRPr="002F211A">
        <w:rPr>
          <w:rFonts w:ascii="Arial" w:hAnsi="Arial" w:cs="Arial"/>
          <w:b/>
          <w:sz w:val="22"/>
          <w:szCs w:val="22"/>
        </w:rPr>
        <w:t xml:space="preserve">k připravovanému zadávacímu řízení nadlimitní sektorové veřejné zakázky na </w:t>
      </w:r>
      <w:r w:rsidR="00BF5FC8">
        <w:rPr>
          <w:rFonts w:ascii="Arial" w:hAnsi="Arial" w:cs="Arial"/>
          <w:b/>
          <w:sz w:val="22"/>
          <w:szCs w:val="22"/>
        </w:rPr>
        <w:t>dodávky</w:t>
      </w:r>
      <w:r w:rsidR="002F211A" w:rsidRPr="002F211A">
        <w:rPr>
          <w:rFonts w:ascii="Arial" w:hAnsi="Arial" w:cs="Arial"/>
          <w:b/>
          <w:sz w:val="22"/>
          <w:szCs w:val="22"/>
        </w:rPr>
        <w:t>.</w:t>
      </w:r>
    </w:p>
    <w:p w14:paraId="14BC521C" w14:textId="77777777" w:rsidR="0031215C" w:rsidRPr="00C344BE" w:rsidRDefault="0031215C" w:rsidP="0031215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7A6BBA4" w14:textId="39D64FB0" w:rsidR="0031215C" w:rsidRPr="00C344BE" w:rsidRDefault="0031215C" w:rsidP="003121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344BE">
        <w:rPr>
          <w:rFonts w:ascii="Arial" w:hAnsi="Arial" w:cs="Arial"/>
          <w:sz w:val="22"/>
          <w:szCs w:val="22"/>
        </w:rPr>
        <w:t>Níže podepsaný zájemce o účast v předběžné tržní konzultaci vedené zadavatelem -</w:t>
      </w:r>
      <w:r w:rsidR="00160EA8">
        <w:rPr>
          <w:rFonts w:ascii="Arial" w:hAnsi="Arial" w:cs="Arial"/>
          <w:sz w:val="22"/>
          <w:szCs w:val="22"/>
        </w:rPr>
        <w:t xml:space="preserve"> </w:t>
      </w:r>
      <w:r w:rsidR="00713FAA" w:rsidRPr="00713FAA">
        <w:rPr>
          <w:rFonts w:ascii="Arial" w:hAnsi="Arial" w:cs="Arial"/>
          <w:snapToGrid w:val="0"/>
          <w:sz w:val="22"/>
          <w:szCs w:val="22"/>
        </w:rPr>
        <w:t>EG.D, s.r.o.</w:t>
      </w:r>
      <w:r w:rsidRPr="00C344BE">
        <w:rPr>
          <w:rFonts w:ascii="Arial" w:hAnsi="Arial" w:cs="Arial"/>
          <w:sz w:val="22"/>
          <w:szCs w:val="22"/>
        </w:rPr>
        <w:t xml:space="preserve">, se sídlem </w:t>
      </w:r>
      <w:r w:rsidR="00713FAA" w:rsidRPr="00713FAA">
        <w:rPr>
          <w:rFonts w:ascii="Arial" w:hAnsi="Arial" w:cs="Arial"/>
          <w:sz w:val="22"/>
          <w:szCs w:val="22"/>
        </w:rPr>
        <w:t>Lidická 1873/36, Černá Pole, 602 00 Brno</w:t>
      </w:r>
      <w:r w:rsidRPr="00C344BE">
        <w:rPr>
          <w:rFonts w:ascii="Arial" w:hAnsi="Arial" w:cs="Arial"/>
          <w:snapToGrid w:val="0"/>
          <w:sz w:val="22"/>
          <w:szCs w:val="22"/>
        </w:rPr>
        <w:t xml:space="preserve">, </w:t>
      </w:r>
      <w:r w:rsidRPr="00C344BE">
        <w:rPr>
          <w:rFonts w:ascii="Arial" w:hAnsi="Arial" w:cs="Arial"/>
          <w:sz w:val="22"/>
          <w:szCs w:val="22"/>
        </w:rPr>
        <w:t xml:space="preserve">IČO: </w:t>
      </w:r>
      <w:r w:rsidR="00713FAA" w:rsidRPr="00713FAA">
        <w:rPr>
          <w:rFonts w:ascii="Arial" w:hAnsi="Arial" w:cs="Arial"/>
          <w:sz w:val="22"/>
          <w:szCs w:val="22"/>
        </w:rPr>
        <w:t>21055050</w:t>
      </w:r>
      <w:r w:rsidRPr="00C344BE">
        <w:rPr>
          <w:rFonts w:ascii="Arial" w:hAnsi="Arial" w:cs="Arial"/>
          <w:sz w:val="22"/>
          <w:szCs w:val="22"/>
        </w:rPr>
        <w:t>, v</w:t>
      </w:r>
      <w:r w:rsidR="002F211A">
        <w:rPr>
          <w:rFonts w:ascii="Arial" w:hAnsi="Arial" w:cs="Arial"/>
          <w:sz w:val="22"/>
          <w:szCs w:val="22"/>
        </w:rPr>
        <w:t> </w:t>
      </w:r>
      <w:r w:rsidRPr="00C344BE">
        <w:rPr>
          <w:rFonts w:ascii="Arial" w:hAnsi="Arial" w:cs="Arial"/>
          <w:sz w:val="22"/>
          <w:szCs w:val="22"/>
        </w:rPr>
        <w:t>souladu</w:t>
      </w:r>
      <w:r w:rsidR="002F211A">
        <w:rPr>
          <w:rFonts w:ascii="Arial" w:hAnsi="Arial" w:cs="Arial"/>
          <w:sz w:val="22"/>
          <w:szCs w:val="22"/>
        </w:rPr>
        <w:t xml:space="preserve"> </w:t>
      </w:r>
      <w:r w:rsidRPr="00C344BE">
        <w:rPr>
          <w:rFonts w:ascii="Arial" w:hAnsi="Arial" w:cs="Arial"/>
          <w:sz w:val="22"/>
          <w:szCs w:val="22"/>
        </w:rPr>
        <w:t>s ustanovením § 33 zákona č. 134/2016 Sb., o zadávání veřejných zakázek, ve znění pozdějších předpisů</w:t>
      </w:r>
    </w:p>
    <w:p w14:paraId="72793048" w14:textId="77777777" w:rsidR="0031215C" w:rsidRPr="00C344BE" w:rsidRDefault="0031215C" w:rsidP="003121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31215C" w:rsidRPr="00C344BE" w14:paraId="7C5EFA21" w14:textId="77777777" w:rsidTr="008A0FAB">
        <w:trPr>
          <w:trHeight w:val="487"/>
        </w:trPr>
        <w:tc>
          <w:tcPr>
            <w:tcW w:w="4534" w:type="dxa"/>
          </w:tcPr>
          <w:p w14:paraId="2E3E32B8" w14:textId="77777777" w:rsidR="0031215C" w:rsidRPr="00C344BE" w:rsidRDefault="0031215C" w:rsidP="00CC00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4BE">
              <w:rPr>
                <w:rFonts w:ascii="Arial" w:hAnsi="Arial" w:cs="Arial"/>
                <w:sz w:val="22"/>
                <w:szCs w:val="22"/>
              </w:rPr>
              <w:t>Obchodní název zájemce</w:t>
            </w:r>
          </w:p>
        </w:tc>
        <w:tc>
          <w:tcPr>
            <w:tcW w:w="4526" w:type="dxa"/>
          </w:tcPr>
          <w:p w14:paraId="232C7A5D" w14:textId="77777777" w:rsidR="0031215C" w:rsidRPr="00C344BE" w:rsidRDefault="0031215C" w:rsidP="00CC00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4BE">
              <w:rPr>
                <w:rFonts w:ascii="Arial" w:hAnsi="Arial" w:cs="Arial"/>
                <w:sz w:val="22"/>
                <w:szCs w:val="22"/>
                <w:highlight w:val="yellow"/>
              </w:rPr>
              <w:t>(doplní zájemce)</w:t>
            </w:r>
          </w:p>
        </w:tc>
      </w:tr>
      <w:tr w:rsidR="00EF4526" w:rsidRPr="00C344BE" w14:paraId="14409AF6" w14:textId="77777777" w:rsidTr="008A0FAB">
        <w:trPr>
          <w:trHeight w:val="487"/>
        </w:trPr>
        <w:tc>
          <w:tcPr>
            <w:tcW w:w="4534" w:type="dxa"/>
          </w:tcPr>
          <w:p w14:paraId="62AEB49B" w14:textId="77777777" w:rsidR="00EF4526" w:rsidRPr="00C344BE" w:rsidRDefault="00EF4526" w:rsidP="00CC00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4BE">
              <w:rPr>
                <w:rFonts w:ascii="Arial" w:hAnsi="Arial" w:cs="Arial"/>
                <w:sz w:val="22"/>
                <w:szCs w:val="22"/>
              </w:rPr>
              <w:t>Sídlo/místo podnikání</w:t>
            </w:r>
          </w:p>
        </w:tc>
        <w:tc>
          <w:tcPr>
            <w:tcW w:w="4526" w:type="dxa"/>
          </w:tcPr>
          <w:p w14:paraId="63537872" w14:textId="77777777" w:rsidR="00EF4526" w:rsidRPr="00C344BE" w:rsidRDefault="00EF4526">
            <w:pPr>
              <w:rPr>
                <w:rFonts w:ascii="Arial" w:hAnsi="Arial" w:cs="Arial"/>
                <w:sz w:val="22"/>
                <w:szCs w:val="22"/>
              </w:rPr>
            </w:pPr>
            <w:r w:rsidRPr="00C344BE">
              <w:rPr>
                <w:rFonts w:ascii="Arial" w:hAnsi="Arial" w:cs="Arial"/>
                <w:sz w:val="22"/>
                <w:szCs w:val="22"/>
                <w:highlight w:val="yellow"/>
              </w:rPr>
              <w:t>(doplní zájemce)</w:t>
            </w:r>
          </w:p>
        </w:tc>
      </w:tr>
      <w:tr w:rsidR="00EF4526" w:rsidRPr="00AA1756" w14:paraId="0F140D33" w14:textId="77777777" w:rsidTr="008A0FAB">
        <w:trPr>
          <w:trHeight w:val="487"/>
        </w:trPr>
        <w:tc>
          <w:tcPr>
            <w:tcW w:w="4534" w:type="dxa"/>
          </w:tcPr>
          <w:p w14:paraId="0D859847" w14:textId="77777777" w:rsidR="00EF4526" w:rsidRPr="00C344BE" w:rsidRDefault="00EF4526" w:rsidP="00CC00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4BE">
              <w:rPr>
                <w:rFonts w:ascii="Arial" w:hAnsi="Arial" w:cs="Arial"/>
                <w:sz w:val="22"/>
                <w:szCs w:val="22"/>
              </w:rPr>
              <w:t>Jednající</w:t>
            </w:r>
          </w:p>
        </w:tc>
        <w:tc>
          <w:tcPr>
            <w:tcW w:w="4526" w:type="dxa"/>
          </w:tcPr>
          <w:p w14:paraId="592F8527" w14:textId="77777777" w:rsidR="00EF4526" w:rsidRPr="00C344BE" w:rsidRDefault="00EF4526">
            <w:pPr>
              <w:rPr>
                <w:rFonts w:ascii="Arial" w:hAnsi="Arial" w:cs="Arial"/>
                <w:sz w:val="22"/>
                <w:szCs w:val="22"/>
              </w:rPr>
            </w:pPr>
            <w:r w:rsidRPr="00C344BE">
              <w:rPr>
                <w:rFonts w:ascii="Arial" w:hAnsi="Arial" w:cs="Arial"/>
                <w:sz w:val="22"/>
                <w:szCs w:val="22"/>
                <w:highlight w:val="yellow"/>
              </w:rPr>
              <w:t>(doplní zájemce)</w:t>
            </w:r>
          </w:p>
        </w:tc>
      </w:tr>
      <w:tr w:rsidR="00EF4526" w:rsidRPr="00AA1756" w14:paraId="171B7638" w14:textId="77777777" w:rsidTr="008A0FAB">
        <w:trPr>
          <w:trHeight w:val="487"/>
        </w:trPr>
        <w:tc>
          <w:tcPr>
            <w:tcW w:w="4534" w:type="dxa"/>
          </w:tcPr>
          <w:p w14:paraId="0F4B23D0" w14:textId="77777777" w:rsidR="00EF4526" w:rsidRPr="00AA1756" w:rsidRDefault="00EF4526" w:rsidP="00CC00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1756">
              <w:rPr>
                <w:rFonts w:ascii="Arial" w:hAnsi="Arial" w:cs="Arial"/>
                <w:sz w:val="22"/>
                <w:szCs w:val="22"/>
              </w:rPr>
              <w:t>I</w:t>
            </w:r>
            <w:r w:rsidR="005464CA">
              <w:rPr>
                <w:rFonts w:ascii="Arial" w:hAnsi="Arial" w:cs="Arial"/>
                <w:sz w:val="22"/>
                <w:szCs w:val="22"/>
              </w:rPr>
              <w:t>Č</w:t>
            </w:r>
            <w:r w:rsidRPr="00AA175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4526" w:type="dxa"/>
          </w:tcPr>
          <w:p w14:paraId="50A9A493" w14:textId="77777777" w:rsidR="00EF4526" w:rsidRPr="00C344BE" w:rsidRDefault="00EF4526">
            <w:pPr>
              <w:rPr>
                <w:rFonts w:ascii="Arial" w:hAnsi="Arial" w:cs="Arial"/>
                <w:sz w:val="22"/>
                <w:szCs w:val="22"/>
              </w:rPr>
            </w:pPr>
            <w:r w:rsidRPr="00AA1756">
              <w:rPr>
                <w:rFonts w:ascii="Arial" w:hAnsi="Arial" w:cs="Arial"/>
                <w:sz w:val="22"/>
                <w:szCs w:val="22"/>
                <w:highlight w:val="yellow"/>
              </w:rPr>
              <w:t>(doplní zájemce)</w:t>
            </w:r>
          </w:p>
        </w:tc>
      </w:tr>
      <w:tr w:rsidR="00EF4526" w:rsidRPr="00AA1756" w14:paraId="72490872" w14:textId="77777777" w:rsidTr="008A0FAB">
        <w:trPr>
          <w:trHeight w:val="487"/>
        </w:trPr>
        <w:tc>
          <w:tcPr>
            <w:tcW w:w="4534" w:type="dxa"/>
          </w:tcPr>
          <w:p w14:paraId="1392FB84" w14:textId="77777777" w:rsidR="00EF4526" w:rsidRPr="00AA1756" w:rsidRDefault="00EF4526" w:rsidP="00CC00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1756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4526" w:type="dxa"/>
          </w:tcPr>
          <w:p w14:paraId="08C7C123" w14:textId="77777777" w:rsidR="00EF4526" w:rsidRPr="00C344BE" w:rsidRDefault="00EF4526">
            <w:pPr>
              <w:rPr>
                <w:rFonts w:ascii="Arial" w:hAnsi="Arial" w:cs="Arial"/>
                <w:sz w:val="22"/>
                <w:szCs w:val="22"/>
              </w:rPr>
            </w:pPr>
            <w:r w:rsidRPr="00AA1756">
              <w:rPr>
                <w:rFonts w:ascii="Arial" w:hAnsi="Arial" w:cs="Arial"/>
                <w:sz w:val="22"/>
                <w:szCs w:val="22"/>
                <w:highlight w:val="yellow"/>
              </w:rPr>
              <w:t>(doplní zájemce)</w:t>
            </w:r>
          </w:p>
        </w:tc>
      </w:tr>
      <w:tr w:rsidR="00EF4526" w:rsidRPr="00AA1756" w14:paraId="4E079D62" w14:textId="77777777" w:rsidTr="008A0FAB">
        <w:trPr>
          <w:trHeight w:val="487"/>
        </w:trPr>
        <w:tc>
          <w:tcPr>
            <w:tcW w:w="4534" w:type="dxa"/>
          </w:tcPr>
          <w:p w14:paraId="76D5E81C" w14:textId="77777777" w:rsidR="00EF4526" w:rsidRPr="00AA1756" w:rsidRDefault="00EF4526" w:rsidP="00CC00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1756">
              <w:rPr>
                <w:rFonts w:ascii="Arial" w:hAnsi="Arial" w:cs="Arial"/>
                <w:sz w:val="22"/>
                <w:szCs w:val="22"/>
              </w:rPr>
              <w:t>Zápis v obchodním rejstříku</w:t>
            </w:r>
          </w:p>
        </w:tc>
        <w:tc>
          <w:tcPr>
            <w:tcW w:w="4526" w:type="dxa"/>
          </w:tcPr>
          <w:p w14:paraId="07366D31" w14:textId="77777777" w:rsidR="00EF4526" w:rsidRPr="00C344BE" w:rsidRDefault="00EF4526">
            <w:pPr>
              <w:rPr>
                <w:rFonts w:ascii="Arial" w:hAnsi="Arial" w:cs="Arial"/>
                <w:sz w:val="22"/>
                <w:szCs w:val="22"/>
              </w:rPr>
            </w:pPr>
            <w:r w:rsidRPr="00AA1756">
              <w:rPr>
                <w:rFonts w:ascii="Arial" w:hAnsi="Arial" w:cs="Arial"/>
                <w:sz w:val="22"/>
                <w:szCs w:val="22"/>
                <w:highlight w:val="yellow"/>
              </w:rPr>
              <w:t>(doplní zájemce)</w:t>
            </w:r>
          </w:p>
        </w:tc>
      </w:tr>
      <w:tr w:rsidR="00EF4526" w:rsidRPr="00AA1756" w14:paraId="5FC31655" w14:textId="77777777" w:rsidTr="008A0FAB">
        <w:trPr>
          <w:trHeight w:val="487"/>
        </w:trPr>
        <w:tc>
          <w:tcPr>
            <w:tcW w:w="4534" w:type="dxa"/>
          </w:tcPr>
          <w:p w14:paraId="152D955E" w14:textId="77777777" w:rsidR="00EF4526" w:rsidRPr="00AA1756" w:rsidRDefault="00EF4526" w:rsidP="00CC00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1756">
              <w:rPr>
                <w:rFonts w:ascii="Arial" w:hAnsi="Arial" w:cs="Arial"/>
                <w:sz w:val="22"/>
                <w:szCs w:val="22"/>
              </w:rPr>
              <w:t xml:space="preserve">Jméno a příjmení </w:t>
            </w:r>
            <w:r w:rsidR="00C344BE" w:rsidRPr="00AA1756">
              <w:rPr>
                <w:rFonts w:ascii="Arial" w:hAnsi="Arial" w:cs="Arial"/>
                <w:sz w:val="22"/>
                <w:szCs w:val="22"/>
              </w:rPr>
              <w:t xml:space="preserve">kontaktní </w:t>
            </w:r>
            <w:r w:rsidRPr="00AA1756">
              <w:rPr>
                <w:rFonts w:ascii="Arial" w:hAnsi="Arial" w:cs="Arial"/>
                <w:sz w:val="22"/>
                <w:szCs w:val="22"/>
              </w:rPr>
              <w:t>osoby</w:t>
            </w:r>
          </w:p>
        </w:tc>
        <w:tc>
          <w:tcPr>
            <w:tcW w:w="4526" w:type="dxa"/>
          </w:tcPr>
          <w:p w14:paraId="10C7E5AF" w14:textId="77777777" w:rsidR="00EF4526" w:rsidRPr="00C344BE" w:rsidRDefault="00EF4526">
            <w:pPr>
              <w:rPr>
                <w:rFonts w:ascii="Arial" w:hAnsi="Arial" w:cs="Arial"/>
                <w:sz w:val="22"/>
                <w:szCs w:val="22"/>
              </w:rPr>
            </w:pPr>
            <w:r w:rsidRPr="00AA1756">
              <w:rPr>
                <w:rFonts w:ascii="Arial" w:hAnsi="Arial" w:cs="Arial"/>
                <w:sz w:val="22"/>
                <w:szCs w:val="22"/>
                <w:highlight w:val="yellow"/>
              </w:rPr>
              <w:t>(doplní zájemce)</w:t>
            </w:r>
          </w:p>
        </w:tc>
      </w:tr>
      <w:tr w:rsidR="00EF4526" w:rsidRPr="00AA1756" w14:paraId="3179B4F8" w14:textId="77777777" w:rsidTr="008A0FAB">
        <w:trPr>
          <w:trHeight w:val="487"/>
        </w:trPr>
        <w:tc>
          <w:tcPr>
            <w:tcW w:w="4534" w:type="dxa"/>
          </w:tcPr>
          <w:p w14:paraId="5A3C97B7" w14:textId="77777777" w:rsidR="00EF4526" w:rsidRPr="00AA1756" w:rsidRDefault="00EF4526" w:rsidP="00CC00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1756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4526" w:type="dxa"/>
          </w:tcPr>
          <w:p w14:paraId="61952357" w14:textId="77777777" w:rsidR="00EF4526" w:rsidRPr="00C344BE" w:rsidRDefault="00EF4526">
            <w:pPr>
              <w:rPr>
                <w:rFonts w:ascii="Arial" w:hAnsi="Arial" w:cs="Arial"/>
                <w:sz w:val="22"/>
                <w:szCs w:val="22"/>
              </w:rPr>
            </w:pPr>
            <w:r w:rsidRPr="00AA1756">
              <w:rPr>
                <w:rFonts w:ascii="Arial" w:hAnsi="Arial" w:cs="Arial"/>
                <w:sz w:val="22"/>
                <w:szCs w:val="22"/>
                <w:highlight w:val="yellow"/>
              </w:rPr>
              <w:t>(doplní zájemce)</w:t>
            </w:r>
          </w:p>
        </w:tc>
      </w:tr>
      <w:tr w:rsidR="00EF4526" w:rsidRPr="00AA1756" w14:paraId="01B3379C" w14:textId="77777777" w:rsidTr="008A0FAB">
        <w:trPr>
          <w:trHeight w:val="487"/>
        </w:trPr>
        <w:tc>
          <w:tcPr>
            <w:tcW w:w="4534" w:type="dxa"/>
          </w:tcPr>
          <w:p w14:paraId="25206B4E" w14:textId="77777777" w:rsidR="00EF4526" w:rsidRPr="00AA1756" w:rsidRDefault="00EF4526" w:rsidP="00CC00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1756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526" w:type="dxa"/>
          </w:tcPr>
          <w:p w14:paraId="67C167AD" w14:textId="77777777" w:rsidR="00EF4526" w:rsidRPr="00C344BE" w:rsidRDefault="00EF4526">
            <w:pPr>
              <w:rPr>
                <w:rFonts w:ascii="Arial" w:hAnsi="Arial" w:cs="Arial"/>
                <w:sz w:val="22"/>
                <w:szCs w:val="22"/>
              </w:rPr>
            </w:pPr>
            <w:r w:rsidRPr="00AA1756">
              <w:rPr>
                <w:rFonts w:ascii="Arial" w:hAnsi="Arial" w:cs="Arial"/>
                <w:sz w:val="22"/>
                <w:szCs w:val="22"/>
                <w:highlight w:val="yellow"/>
              </w:rPr>
              <w:t>(doplní zájemce)</w:t>
            </w:r>
          </w:p>
        </w:tc>
      </w:tr>
    </w:tbl>
    <w:p w14:paraId="39B29DD6" w14:textId="77777777" w:rsidR="00E865C2" w:rsidRDefault="00E865C2" w:rsidP="008C435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5584E1" w14:textId="6D651648" w:rsidR="00BF5FC8" w:rsidRPr="00AA1756" w:rsidRDefault="0031215C" w:rsidP="008C435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1756">
        <w:rPr>
          <w:rFonts w:ascii="Arial" w:hAnsi="Arial" w:cs="Arial"/>
          <w:sz w:val="22"/>
          <w:szCs w:val="22"/>
        </w:rPr>
        <w:t xml:space="preserve">tímto </w:t>
      </w:r>
      <w:r w:rsidRPr="00AA1756">
        <w:rPr>
          <w:rFonts w:ascii="Arial" w:hAnsi="Arial" w:cs="Arial"/>
          <w:sz w:val="22"/>
          <w:szCs w:val="22"/>
          <w:u w:val="single"/>
        </w:rPr>
        <w:t>žádá o účast v předběžné tržní konzultaci</w:t>
      </w:r>
      <w:r w:rsidRPr="00AA1756">
        <w:rPr>
          <w:rFonts w:ascii="Arial" w:hAnsi="Arial" w:cs="Arial"/>
          <w:sz w:val="22"/>
          <w:szCs w:val="22"/>
        </w:rPr>
        <w:t xml:space="preserve"> vedené zadavatelem ve věci připravované</w:t>
      </w:r>
      <w:r w:rsidR="008C435E" w:rsidRPr="00AA1756">
        <w:rPr>
          <w:rFonts w:ascii="Arial" w:hAnsi="Arial" w:cs="Arial"/>
          <w:sz w:val="22"/>
          <w:szCs w:val="22"/>
        </w:rPr>
        <w:t xml:space="preserve"> </w:t>
      </w:r>
      <w:r w:rsidRPr="00AA1756">
        <w:rPr>
          <w:rFonts w:ascii="Arial" w:hAnsi="Arial" w:cs="Arial"/>
          <w:sz w:val="22"/>
          <w:szCs w:val="22"/>
        </w:rPr>
        <w:t xml:space="preserve">nadlimitní </w:t>
      </w:r>
      <w:r w:rsidR="008C435E" w:rsidRPr="00AA1756">
        <w:rPr>
          <w:rFonts w:ascii="Arial" w:hAnsi="Arial" w:cs="Arial"/>
          <w:sz w:val="22"/>
          <w:szCs w:val="22"/>
        </w:rPr>
        <w:t xml:space="preserve">sektorové </w:t>
      </w:r>
      <w:r w:rsidRPr="00AA1756">
        <w:rPr>
          <w:rFonts w:ascii="Arial" w:hAnsi="Arial" w:cs="Arial"/>
          <w:sz w:val="22"/>
          <w:szCs w:val="22"/>
        </w:rPr>
        <w:t xml:space="preserve">veřejné zakázky s názvem </w:t>
      </w:r>
      <w:r w:rsidR="00B7243B" w:rsidRPr="00B368AC">
        <w:rPr>
          <w:rFonts w:ascii="Arial" w:hAnsi="Arial" w:cs="Arial"/>
          <w:snapToGrid w:val="0"/>
          <w:sz w:val="22"/>
          <w:szCs w:val="22"/>
        </w:rPr>
        <w:t>„</w:t>
      </w:r>
      <w:r w:rsidR="007F4E95" w:rsidRPr="007F4E95">
        <w:rPr>
          <w:rFonts w:ascii="Arial" w:hAnsi="Arial" w:cs="Arial"/>
          <w:snapToGrid w:val="0"/>
          <w:sz w:val="22"/>
          <w:szCs w:val="22"/>
        </w:rPr>
        <w:t>Platforma pro privátní cloud</w:t>
      </w:r>
      <w:r w:rsidR="00B7243B" w:rsidRPr="00B368AC">
        <w:rPr>
          <w:rFonts w:ascii="Arial" w:hAnsi="Arial" w:cs="Arial"/>
          <w:snapToGrid w:val="0"/>
          <w:sz w:val="22"/>
          <w:szCs w:val="22"/>
        </w:rPr>
        <w:t>“</w:t>
      </w:r>
      <w:r w:rsidR="00117260">
        <w:rPr>
          <w:rFonts w:ascii="Arial" w:hAnsi="Arial" w:cs="Arial"/>
          <w:sz w:val="22"/>
          <w:szCs w:val="22"/>
        </w:rPr>
        <w:t xml:space="preserve">. </w:t>
      </w:r>
      <w:r w:rsidR="00B7243B">
        <w:rPr>
          <w:rFonts w:ascii="Arial" w:hAnsi="Arial" w:cs="Arial"/>
          <w:sz w:val="22"/>
          <w:szCs w:val="22"/>
        </w:rPr>
        <w:t xml:space="preserve"> </w:t>
      </w:r>
    </w:p>
    <w:p w14:paraId="70C698FE" w14:textId="771A5454" w:rsidR="00DD0F7F" w:rsidRPr="00AA1756" w:rsidRDefault="00DD0F7F" w:rsidP="00DD0F7F">
      <w:pPr>
        <w:spacing w:before="180"/>
        <w:jc w:val="both"/>
        <w:rPr>
          <w:rFonts w:ascii="Arial" w:hAnsi="Arial" w:cs="Arial"/>
          <w:sz w:val="22"/>
          <w:szCs w:val="22"/>
        </w:rPr>
      </w:pPr>
      <w:r w:rsidRPr="00EE19B7">
        <w:rPr>
          <w:rFonts w:ascii="Arial" w:hAnsi="Arial" w:cs="Arial"/>
          <w:sz w:val="22"/>
          <w:szCs w:val="22"/>
        </w:rPr>
        <w:t xml:space="preserve">Z průběhu předběžné tržní konzultace bude zadavatelem pořízen </w:t>
      </w:r>
      <w:r w:rsidR="00117260" w:rsidRPr="00EE19B7">
        <w:rPr>
          <w:rFonts w:ascii="Arial" w:hAnsi="Arial" w:cs="Arial"/>
          <w:sz w:val="22"/>
          <w:szCs w:val="22"/>
        </w:rPr>
        <w:t>zvukový</w:t>
      </w:r>
      <w:r w:rsidR="008A0FAB" w:rsidRPr="00EE19B7">
        <w:rPr>
          <w:rFonts w:ascii="Arial" w:hAnsi="Arial" w:cs="Arial"/>
          <w:sz w:val="22"/>
          <w:szCs w:val="22"/>
        </w:rPr>
        <w:t xml:space="preserve"> </w:t>
      </w:r>
      <w:r w:rsidRPr="00EE19B7">
        <w:rPr>
          <w:rFonts w:ascii="Arial" w:hAnsi="Arial" w:cs="Arial"/>
          <w:sz w:val="22"/>
          <w:szCs w:val="22"/>
        </w:rPr>
        <w:t xml:space="preserve">záznam pro účely případného přezkumu, přičemž zájemce svým přihlášením se </w:t>
      </w:r>
      <w:r w:rsidR="00117260" w:rsidRPr="00EE19B7">
        <w:rPr>
          <w:rFonts w:ascii="Arial" w:hAnsi="Arial" w:cs="Arial"/>
          <w:sz w:val="22"/>
          <w:szCs w:val="22"/>
        </w:rPr>
        <w:t xml:space="preserve">do </w:t>
      </w:r>
      <w:r w:rsidRPr="00EE19B7">
        <w:rPr>
          <w:rFonts w:ascii="Arial" w:hAnsi="Arial" w:cs="Arial"/>
          <w:sz w:val="22"/>
          <w:szCs w:val="22"/>
        </w:rPr>
        <w:t xml:space="preserve">PTK vyjadřuje svůj souhlas s pořízením </w:t>
      </w:r>
      <w:r w:rsidR="00117260" w:rsidRPr="00EE19B7">
        <w:rPr>
          <w:rFonts w:ascii="Arial" w:hAnsi="Arial" w:cs="Arial"/>
          <w:sz w:val="22"/>
          <w:szCs w:val="22"/>
        </w:rPr>
        <w:t>tohoto zvukového</w:t>
      </w:r>
      <w:r w:rsidR="00382A85" w:rsidRPr="00EE19B7">
        <w:rPr>
          <w:rFonts w:ascii="Arial" w:hAnsi="Arial" w:cs="Arial"/>
          <w:sz w:val="22"/>
          <w:szCs w:val="22"/>
        </w:rPr>
        <w:t xml:space="preserve"> </w:t>
      </w:r>
      <w:r w:rsidRPr="00EE19B7">
        <w:rPr>
          <w:rFonts w:ascii="Arial" w:hAnsi="Arial" w:cs="Arial"/>
          <w:sz w:val="22"/>
          <w:szCs w:val="22"/>
        </w:rPr>
        <w:t>záznamu.</w:t>
      </w:r>
    </w:p>
    <w:p w14:paraId="0DE84256" w14:textId="77777777" w:rsidR="00DD0F7F" w:rsidRPr="00C344BE" w:rsidRDefault="00DD0F7F" w:rsidP="003121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458CAD" w14:textId="77777777" w:rsidR="008C435E" w:rsidRPr="00C344BE" w:rsidRDefault="008C435E" w:rsidP="008C435E">
      <w:pPr>
        <w:rPr>
          <w:rFonts w:ascii="Arial" w:hAnsi="Arial" w:cs="Arial"/>
          <w:sz w:val="22"/>
          <w:szCs w:val="22"/>
        </w:rPr>
      </w:pPr>
      <w:r w:rsidRPr="00C344BE">
        <w:rPr>
          <w:rFonts w:ascii="Arial" w:hAnsi="Arial" w:cs="Arial"/>
          <w:sz w:val="22"/>
          <w:szCs w:val="22"/>
        </w:rPr>
        <w:t>V</w:t>
      </w:r>
      <w:r w:rsidRPr="00C344BE">
        <w:rPr>
          <w:rFonts w:ascii="Arial" w:hAnsi="Arial" w:cs="Arial"/>
          <w:sz w:val="22"/>
          <w:szCs w:val="22"/>
          <w:highlight w:val="yellow"/>
        </w:rPr>
        <w:t>…………………….</w:t>
      </w:r>
      <w:r w:rsidRPr="00C344BE">
        <w:rPr>
          <w:rFonts w:ascii="Arial" w:hAnsi="Arial" w:cs="Arial"/>
          <w:sz w:val="22"/>
          <w:szCs w:val="22"/>
        </w:rPr>
        <w:t xml:space="preserve"> dne </w:t>
      </w:r>
      <w:r w:rsidRPr="00C344BE">
        <w:rPr>
          <w:rFonts w:ascii="Arial" w:hAnsi="Arial" w:cs="Arial"/>
          <w:sz w:val="22"/>
          <w:szCs w:val="22"/>
          <w:highlight w:val="yellow"/>
        </w:rPr>
        <w:t>……………………..</w:t>
      </w:r>
    </w:p>
    <w:p w14:paraId="61327B7F" w14:textId="77777777" w:rsidR="008C435E" w:rsidRPr="00C344BE" w:rsidRDefault="008C435E" w:rsidP="008C435E">
      <w:pPr>
        <w:pStyle w:val="Obsah1"/>
        <w:numPr>
          <w:ilvl w:val="0"/>
          <w:numId w:val="0"/>
        </w:numPr>
        <w:rPr>
          <w:sz w:val="22"/>
          <w:szCs w:val="22"/>
        </w:rPr>
      </w:pPr>
    </w:p>
    <w:p w14:paraId="68B8AF3F" w14:textId="77777777" w:rsidR="008C435E" w:rsidRPr="00C344BE" w:rsidRDefault="008C435E" w:rsidP="008C435E">
      <w:pPr>
        <w:ind w:left="5664"/>
        <w:rPr>
          <w:rFonts w:ascii="Arial" w:hAnsi="Arial" w:cs="Arial"/>
          <w:sz w:val="22"/>
          <w:szCs w:val="22"/>
        </w:rPr>
      </w:pPr>
      <w:r w:rsidRPr="00C344BE">
        <w:rPr>
          <w:rFonts w:ascii="Arial" w:hAnsi="Arial" w:cs="Arial"/>
          <w:sz w:val="22"/>
          <w:szCs w:val="22"/>
          <w:highlight w:val="yellow"/>
        </w:rPr>
        <w:t>……………………………………</w:t>
      </w:r>
    </w:p>
    <w:p w14:paraId="1027E43F" w14:textId="77777777" w:rsidR="008C435E" w:rsidRPr="00C344BE" w:rsidRDefault="00AA1756" w:rsidP="00AA1756">
      <w:pPr>
        <w:ind w:left="3538" w:firstLine="709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</w:t>
      </w:r>
      <w:r w:rsidR="008C435E" w:rsidRPr="00C344BE">
        <w:rPr>
          <w:rFonts w:ascii="Arial" w:eastAsia="Calibri" w:hAnsi="Arial" w:cs="Arial"/>
          <w:sz w:val="22"/>
          <w:szCs w:val="22"/>
          <w:lang w:eastAsia="en-US"/>
        </w:rPr>
        <w:t>Podpis oprávněné osoby*)</w:t>
      </w:r>
    </w:p>
    <w:p w14:paraId="656C0EFD" w14:textId="77777777" w:rsidR="00E865C2" w:rsidRDefault="00E865C2" w:rsidP="008C435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87F266" w14:textId="77777777" w:rsidR="00E865C2" w:rsidRDefault="00E865C2" w:rsidP="008C435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6B21DF" w14:textId="77777777" w:rsidR="008C435E" w:rsidRPr="00C344BE" w:rsidRDefault="008C435E" w:rsidP="008C435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344BE">
        <w:rPr>
          <w:rFonts w:ascii="Arial" w:eastAsia="Calibri" w:hAnsi="Arial" w:cs="Arial"/>
          <w:sz w:val="22"/>
          <w:szCs w:val="22"/>
          <w:lang w:eastAsia="en-US"/>
        </w:rPr>
        <w:t>*) oprávněnou osobou se rozumí osoba, která je oprávněná jednat jménem (např. dle zápisu v obchodním rejstříku) nebo za dodavatele (např. na základě udělené plné moci) a tento podpis stvrzuje celý obsah této žádosti.</w:t>
      </w:r>
    </w:p>
    <w:p w14:paraId="1FFF5ABB" w14:textId="77777777" w:rsidR="008C435E" w:rsidRPr="008C435E" w:rsidRDefault="008C435E" w:rsidP="008C435E">
      <w:pPr>
        <w:ind w:left="3538"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8C435E">
        <w:rPr>
          <w:rFonts w:ascii="Arial" w:hAnsi="Arial" w:cs="Arial"/>
          <w:sz w:val="24"/>
          <w:szCs w:val="24"/>
        </w:rPr>
        <w:tab/>
      </w:r>
    </w:p>
    <w:sectPr w:rsidR="008C435E" w:rsidRPr="008C435E" w:rsidSect="00E865C2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709" w:right="1418" w:bottom="567" w:left="1418" w:header="709" w:footer="851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B794" w14:textId="77777777" w:rsidR="00542ACD" w:rsidRDefault="00542ACD">
      <w:r>
        <w:separator/>
      </w:r>
    </w:p>
  </w:endnote>
  <w:endnote w:type="continuationSeparator" w:id="0">
    <w:p w14:paraId="0CFA8F9C" w14:textId="77777777" w:rsidR="00542ACD" w:rsidRDefault="0054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8559" w14:textId="77777777" w:rsidR="00E7690B" w:rsidRDefault="00E769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EA624C" w14:textId="77777777" w:rsidR="00E7690B" w:rsidRDefault="00E769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099E" w14:textId="77777777" w:rsidR="00E7690B" w:rsidRDefault="00E7690B">
    <w:pPr>
      <w:pStyle w:val="Zpat"/>
      <w:framePr w:wrap="around" w:vAnchor="text" w:hAnchor="margin" w:xAlign="center" w:y="1"/>
      <w:rPr>
        <w:rStyle w:val="slostrnky"/>
      </w:rPr>
    </w:pPr>
  </w:p>
  <w:p w14:paraId="7824CDBC" w14:textId="77777777" w:rsidR="00E7690B" w:rsidRDefault="00E7690B" w:rsidP="00F2607F">
    <w:pPr>
      <w:pStyle w:val="Zpat"/>
      <w:tabs>
        <w:tab w:val="clear" w:pos="4536"/>
        <w:tab w:val="clear" w:pos="9072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EC09" w14:textId="77777777" w:rsidR="00542ACD" w:rsidRDefault="00542ACD">
      <w:r>
        <w:separator/>
      </w:r>
    </w:p>
  </w:footnote>
  <w:footnote w:type="continuationSeparator" w:id="0">
    <w:p w14:paraId="5665AB55" w14:textId="77777777" w:rsidR="00542ACD" w:rsidRDefault="00542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F97F" w14:textId="77777777" w:rsidR="00A9552D" w:rsidRDefault="00A9552D" w:rsidP="00A9552D">
    <w:pPr>
      <w:pStyle w:val="Zhlav"/>
      <w:tabs>
        <w:tab w:val="clear" w:pos="4536"/>
        <w:tab w:val="right" w:pos="8505"/>
      </w:tabs>
      <w:jc w:val="right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37BC" w14:textId="77777777" w:rsidR="00E7690B" w:rsidRPr="00500BE9" w:rsidRDefault="00E7690B">
    <w:pPr>
      <w:pStyle w:val="Zhlav"/>
      <w:rPr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0CBE"/>
    <w:multiLevelType w:val="multilevel"/>
    <w:tmpl w:val="3CAAA8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AC39A6"/>
    <w:multiLevelType w:val="hybridMultilevel"/>
    <w:tmpl w:val="A89AB9DC"/>
    <w:lvl w:ilvl="0" w:tplc="8BE098D2">
      <w:start w:val="1"/>
      <w:numFmt w:val="lowerLetter"/>
      <w:pStyle w:val="StylOdrky-psmenaTun"/>
      <w:lvlText w:val="%1)"/>
      <w:lvlJc w:val="left"/>
      <w:pPr>
        <w:ind w:left="1004" w:hanging="360"/>
      </w:pPr>
    </w:lvl>
    <w:lvl w:ilvl="1" w:tplc="3E4E9DE0" w:tentative="1">
      <w:start w:val="1"/>
      <w:numFmt w:val="lowerLetter"/>
      <w:lvlText w:val="%2."/>
      <w:lvlJc w:val="left"/>
      <w:pPr>
        <w:ind w:left="1724" w:hanging="360"/>
      </w:pPr>
    </w:lvl>
    <w:lvl w:ilvl="2" w:tplc="4394EEA8" w:tentative="1">
      <w:start w:val="1"/>
      <w:numFmt w:val="lowerRoman"/>
      <w:lvlText w:val="%3."/>
      <w:lvlJc w:val="right"/>
      <w:pPr>
        <w:ind w:left="2444" w:hanging="180"/>
      </w:pPr>
    </w:lvl>
    <w:lvl w:ilvl="3" w:tplc="5E24E75C" w:tentative="1">
      <w:start w:val="1"/>
      <w:numFmt w:val="decimal"/>
      <w:lvlText w:val="%4."/>
      <w:lvlJc w:val="left"/>
      <w:pPr>
        <w:ind w:left="3164" w:hanging="360"/>
      </w:pPr>
    </w:lvl>
    <w:lvl w:ilvl="4" w:tplc="75522B32" w:tentative="1">
      <w:start w:val="1"/>
      <w:numFmt w:val="lowerLetter"/>
      <w:lvlText w:val="%5."/>
      <w:lvlJc w:val="left"/>
      <w:pPr>
        <w:ind w:left="3884" w:hanging="360"/>
      </w:pPr>
    </w:lvl>
    <w:lvl w:ilvl="5" w:tplc="66C0294C" w:tentative="1">
      <w:start w:val="1"/>
      <w:numFmt w:val="lowerRoman"/>
      <w:lvlText w:val="%6."/>
      <w:lvlJc w:val="right"/>
      <w:pPr>
        <w:ind w:left="4604" w:hanging="180"/>
      </w:pPr>
    </w:lvl>
    <w:lvl w:ilvl="6" w:tplc="9D40267E" w:tentative="1">
      <w:start w:val="1"/>
      <w:numFmt w:val="decimal"/>
      <w:lvlText w:val="%7."/>
      <w:lvlJc w:val="left"/>
      <w:pPr>
        <w:ind w:left="5324" w:hanging="360"/>
      </w:pPr>
    </w:lvl>
    <w:lvl w:ilvl="7" w:tplc="20E44F94" w:tentative="1">
      <w:start w:val="1"/>
      <w:numFmt w:val="lowerLetter"/>
      <w:lvlText w:val="%8."/>
      <w:lvlJc w:val="left"/>
      <w:pPr>
        <w:ind w:left="6044" w:hanging="360"/>
      </w:pPr>
    </w:lvl>
    <w:lvl w:ilvl="8" w:tplc="7A98779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3B65FB9"/>
    <w:multiLevelType w:val="hybridMultilevel"/>
    <w:tmpl w:val="13D06F86"/>
    <w:lvl w:ilvl="0" w:tplc="2326B5A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74117"/>
    <w:multiLevelType w:val="multilevel"/>
    <w:tmpl w:val="9732D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numFmt w:val="bullet"/>
      <w:lvlText w:val="-"/>
      <w:lvlJc w:val="left"/>
      <w:pPr>
        <w:tabs>
          <w:tab w:val="num" w:pos="862"/>
        </w:tabs>
        <w:ind w:left="646" w:hanging="504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62E181E"/>
    <w:multiLevelType w:val="multilevel"/>
    <w:tmpl w:val="B7EA1B3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pStyle w:val="Obsah1"/>
      <w:isLgl/>
      <w:lvlText w:val="%1.%2.%3.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9"/>
        </w:tabs>
        <w:ind w:left="18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2"/>
        </w:tabs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5"/>
        </w:tabs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8"/>
        </w:tabs>
        <w:ind w:left="253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1"/>
        </w:tabs>
        <w:ind w:left="2541" w:hanging="2160"/>
      </w:pPr>
      <w:rPr>
        <w:rFonts w:hint="default"/>
      </w:rPr>
    </w:lvl>
  </w:abstractNum>
  <w:abstractNum w:abstractNumId="5" w15:restartNumberingAfterBreak="0">
    <w:nsid w:val="238C7C85"/>
    <w:multiLevelType w:val="multilevel"/>
    <w:tmpl w:val="EE0CD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7C31CD8"/>
    <w:multiLevelType w:val="multilevel"/>
    <w:tmpl w:val="735872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C185CD6"/>
    <w:multiLevelType w:val="hybridMultilevel"/>
    <w:tmpl w:val="5B5AF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476CD"/>
    <w:multiLevelType w:val="hybridMultilevel"/>
    <w:tmpl w:val="D82806A8"/>
    <w:lvl w:ilvl="0" w:tplc="A058F57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7A67FE8"/>
    <w:multiLevelType w:val="hybridMultilevel"/>
    <w:tmpl w:val="D82806A8"/>
    <w:lvl w:ilvl="0" w:tplc="A058F57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5B07A19"/>
    <w:multiLevelType w:val="hybridMultilevel"/>
    <w:tmpl w:val="D82806A8"/>
    <w:lvl w:ilvl="0" w:tplc="A058F57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DA12E1B"/>
    <w:multiLevelType w:val="hybridMultilevel"/>
    <w:tmpl w:val="D5582858"/>
    <w:lvl w:ilvl="0" w:tplc="D234D526">
      <w:start w:val="1"/>
      <w:numFmt w:val="lowerLetter"/>
      <w:pStyle w:val="Odrky-psmena"/>
      <w:lvlText w:val="%1)"/>
      <w:lvlJc w:val="left"/>
      <w:pPr>
        <w:tabs>
          <w:tab w:val="num" w:pos="720"/>
        </w:tabs>
        <w:ind w:left="720" w:hanging="360"/>
      </w:pPr>
    </w:lvl>
    <w:lvl w:ilvl="1" w:tplc="CB04E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5C5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800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1CF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AE0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A08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4EBB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06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C1619A"/>
    <w:multiLevelType w:val="hybridMultilevel"/>
    <w:tmpl w:val="1DF6D016"/>
    <w:lvl w:ilvl="0" w:tplc="1D48C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5" w15:restartNumberingAfterBreak="0">
    <w:nsid w:val="6B6B235D"/>
    <w:multiLevelType w:val="hybridMultilevel"/>
    <w:tmpl w:val="A7DC55B2"/>
    <w:lvl w:ilvl="0" w:tplc="EDE4F0C8">
      <w:numFmt w:val="bullet"/>
      <w:pStyle w:val="Odrky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F122585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ED0B4F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0B0A26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8406C2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6A2BF7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424BEA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D46888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B1EC6E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6F2A75AD"/>
    <w:multiLevelType w:val="multilevel"/>
    <w:tmpl w:val="635E6200"/>
    <w:lvl w:ilvl="0">
      <w:start w:val="1"/>
      <w:numFmt w:val="decimal"/>
      <w:pStyle w:val="Odstavec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pStyle w:val="Odstavec111"/>
      <w:lvlText w:val="%1.%2.%3."/>
      <w:lvlJc w:val="left"/>
      <w:pPr>
        <w:ind w:left="4757" w:hanging="504"/>
      </w:pPr>
      <w:rPr>
        <w:rFonts w:hint="default"/>
        <w:b w:val="0"/>
        <w:color w:val="auto"/>
      </w:rPr>
    </w:lvl>
    <w:lvl w:ilvl="3">
      <w:start w:val="1"/>
      <w:numFmt w:val="decimal"/>
      <w:pStyle w:val="Odstavec111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1F6334B"/>
    <w:multiLevelType w:val="hybridMultilevel"/>
    <w:tmpl w:val="58CE50B4"/>
    <w:lvl w:ilvl="0" w:tplc="FFFFFFFF">
      <w:start w:val="1"/>
      <w:numFmt w:val="bullet"/>
      <w:pStyle w:val="Odrky-ipka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0858347">
    <w:abstractNumId w:val="6"/>
  </w:num>
  <w:num w:numId="2" w16cid:durableId="215362230">
    <w:abstractNumId w:val="14"/>
  </w:num>
  <w:num w:numId="3" w16cid:durableId="1506675918">
    <w:abstractNumId w:val="16"/>
  </w:num>
  <w:num w:numId="4" w16cid:durableId="685979146">
    <w:abstractNumId w:val="4"/>
  </w:num>
  <w:num w:numId="5" w16cid:durableId="1362709833">
    <w:abstractNumId w:val="0"/>
  </w:num>
  <w:num w:numId="6" w16cid:durableId="1738479525">
    <w:abstractNumId w:val="17"/>
  </w:num>
  <w:num w:numId="7" w16cid:durableId="45834243">
    <w:abstractNumId w:val="15"/>
  </w:num>
  <w:num w:numId="8" w16cid:durableId="495924601">
    <w:abstractNumId w:val="12"/>
  </w:num>
  <w:num w:numId="9" w16cid:durableId="677926896">
    <w:abstractNumId w:val="1"/>
  </w:num>
  <w:num w:numId="10" w16cid:durableId="9491644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0681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5415841">
    <w:abstractNumId w:val="4"/>
  </w:num>
  <w:num w:numId="13" w16cid:durableId="2101172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8602033">
    <w:abstractNumId w:val="4"/>
  </w:num>
  <w:num w:numId="15" w16cid:durableId="47802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1798737">
    <w:abstractNumId w:val="4"/>
  </w:num>
  <w:num w:numId="17" w16cid:durableId="14026738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2669969">
    <w:abstractNumId w:val="4"/>
  </w:num>
  <w:num w:numId="19" w16cid:durableId="1985623897">
    <w:abstractNumId w:val="0"/>
  </w:num>
  <w:num w:numId="20" w16cid:durableId="1828326524">
    <w:abstractNumId w:val="5"/>
  </w:num>
  <w:num w:numId="21" w16cid:durableId="604312962">
    <w:abstractNumId w:val="13"/>
  </w:num>
  <w:num w:numId="22" w16cid:durableId="610942467">
    <w:abstractNumId w:val="3"/>
  </w:num>
  <w:num w:numId="23" w16cid:durableId="51781147">
    <w:abstractNumId w:val="2"/>
  </w:num>
  <w:num w:numId="24" w16cid:durableId="536502761">
    <w:abstractNumId w:val="10"/>
  </w:num>
  <w:num w:numId="25" w16cid:durableId="1524394433">
    <w:abstractNumId w:val="8"/>
  </w:num>
  <w:num w:numId="26" w16cid:durableId="1304851166">
    <w:abstractNumId w:val="7"/>
  </w:num>
  <w:num w:numId="27" w16cid:durableId="1596086968">
    <w:abstractNumId w:val="11"/>
  </w:num>
  <w:num w:numId="28" w16cid:durableId="60564972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35"/>
    <w:rsid w:val="00003D07"/>
    <w:rsid w:val="000062DF"/>
    <w:rsid w:val="00022AD8"/>
    <w:rsid w:val="00023518"/>
    <w:rsid w:val="0002357D"/>
    <w:rsid w:val="00041436"/>
    <w:rsid w:val="000513F2"/>
    <w:rsid w:val="00051650"/>
    <w:rsid w:val="00052245"/>
    <w:rsid w:val="00054B5D"/>
    <w:rsid w:val="000632FB"/>
    <w:rsid w:val="00064B9A"/>
    <w:rsid w:val="00065806"/>
    <w:rsid w:val="000705DD"/>
    <w:rsid w:val="00073085"/>
    <w:rsid w:val="00076187"/>
    <w:rsid w:val="000762D0"/>
    <w:rsid w:val="000764DC"/>
    <w:rsid w:val="00092275"/>
    <w:rsid w:val="00092734"/>
    <w:rsid w:val="000A12F5"/>
    <w:rsid w:val="000A1DC0"/>
    <w:rsid w:val="000A5394"/>
    <w:rsid w:val="000A5EB6"/>
    <w:rsid w:val="000A7D37"/>
    <w:rsid w:val="000B0DEA"/>
    <w:rsid w:val="000B33F1"/>
    <w:rsid w:val="000B4F4F"/>
    <w:rsid w:val="000C2059"/>
    <w:rsid w:val="000C394C"/>
    <w:rsid w:val="000C3BAA"/>
    <w:rsid w:val="000D0780"/>
    <w:rsid w:val="000D22F7"/>
    <w:rsid w:val="000D5FB9"/>
    <w:rsid w:val="000D635C"/>
    <w:rsid w:val="000D7EA6"/>
    <w:rsid w:val="000E191C"/>
    <w:rsid w:val="000E72D7"/>
    <w:rsid w:val="000F3332"/>
    <w:rsid w:val="000F473B"/>
    <w:rsid w:val="001009B3"/>
    <w:rsid w:val="00102174"/>
    <w:rsid w:val="00103F35"/>
    <w:rsid w:val="00105F5D"/>
    <w:rsid w:val="0010758F"/>
    <w:rsid w:val="00110844"/>
    <w:rsid w:val="00113B62"/>
    <w:rsid w:val="001156F8"/>
    <w:rsid w:val="00117260"/>
    <w:rsid w:val="00120559"/>
    <w:rsid w:val="0012497E"/>
    <w:rsid w:val="001255AF"/>
    <w:rsid w:val="00126FC2"/>
    <w:rsid w:val="00136950"/>
    <w:rsid w:val="001374AA"/>
    <w:rsid w:val="001379FA"/>
    <w:rsid w:val="00142A3F"/>
    <w:rsid w:val="00146BC0"/>
    <w:rsid w:val="00147588"/>
    <w:rsid w:val="00155738"/>
    <w:rsid w:val="00157673"/>
    <w:rsid w:val="0016034D"/>
    <w:rsid w:val="00160EA8"/>
    <w:rsid w:val="001643B8"/>
    <w:rsid w:val="00164AC8"/>
    <w:rsid w:val="0017197A"/>
    <w:rsid w:val="0018434F"/>
    <w:rsid w:val="00187C59"/>
    <w:rsid w:val="00196A44"/>
    <w:rsid w:val="001A15B1"/>
    <w:rsid w:val="001A1C67"/>
    <w:rsid w:val="001A2537"/>
    <w:rsid w:val="001A4BBD"/>
    <w:rsid w:val="001B0933"/>
    <w:rsid w:val="001B0B2E"/>
    <w:rsid w:val="001B2D15"/>
    <w:rsid w:val="001B76B3"/>
    <w:rsid w:val="001C4BC8"/>
    <w:rsid w:val="001C7865"/>
    <w:rsid w:val="001D132B"/>
    <w:rsid w:val="001D2A06"/>
    <w:rsid w:val="001D4848"/>
    <w:rsid w:val="001D5ACC"/>
    <w:rsid w:val="001D7633"/>
    <w:rsid w:val="001E13F4"/>
    <w:rsid w:val="001E245E"/>
    <w:rsid w:val="001F0B06"/>
    <w:rsid w:val="001F14D7"/>
    <w:rsid w:val="001F3931"/>
    <w:rsid w:val="001F7842"/>
    <w:rsid w:val="002051A2"/>
    <w:rsid w:val="00206CD8"/>
    <w:rsid w:val="00207417"/>
    <w:rsid w:val="00211055"/>
    <w:rsid w:val="00215C6F"/>
    <w:rsid w:val="002164B5"/>
    <w:rsid w:val="002242E4"/>
    <w:rsid w:val="00225941"/>
    <w:rsid w:val="00227C3F"/>
    <w:rsid w:val="00241F59"/>
    <w:rsid w:val="00255221"/>
    <w:rsid w:val="00263FF7"/>
    <w:rsid w:val="002646B4"/>
    <w:rsid w:val="0026544D"/>
    <w:rsid w:val="00267A70"/>
    <w:rsid w:val="00276531"/>
    <w:rsid w:val="00277B20"/>
    <w:rsid w:val="002864B8"/>
    <w:rsid w:val="00290BE2"/>
    <w:rsid w:val="002925E2"/>
    <w:rsid w:val="00293934"/>
    <w:rsid w:val="00295A68"/>
    <w:rsid w:val="002A0477"/>
    <w:rsid w:val="002A088F"/>
    <w:rsid w:val="002A3CE6"/>
    <w:rsid w:val="002A48D4"/>
    <w:rsid w:val="002A734C"/>
    <w:rsid w:val="002B10CC"/>
    <w:rsid w:val="002B2912"/>
    <w:rsid w:val="002B31BA"/>
    <w:rsid w:val="002C4BF8"/>
    <w:rsid w:val="002D064F"/>
    <w:rsid w:val="002D49BE"/>
    <w:rsid w:val="002E127C"/>
    <w:rsid w:val="002E4ADE"/>
    <w:rsid w:val="002E4BCB"/>
    <w:rsid w:val="002E7D4E"/>
    <w:rsid w:val="002F0B20"/>
    <w:rsid w:val="002F211A"/>
    <w:rsid w:val="002F32C3"/>
    <w:rsid w:val="002F7BD6"/>
    <w:rsid w:val="00307A7C"/>
    <w:rsid w:val="00307D32"/>
    <w:rsid w:val="0031215C"/>
    <w:rsid w:val="0031367A"/>
    <w:rsid w:val="00314294"/>
    <w:rsid w:val="00317906"/>
    <w:rsid w:val="00320959"/>
    <w:rsid w:val="00320B10"/>
    <w:rsid w:val="00320F9B"/>
    <w:rsid w:val="003230AA"/>
    <w:rsid w:val="0032498D"/>
    <w:rsid w:val="00330A04"/>
    <w:rsid w:val="0033496E"/>
    <w:rsid w:val="00341A26"/>
    <w:rsid w:val="00356D8B"/>
    <w:rsid w:val="00364760"/>
    <w:rsid w:val="003655A9"/>
    <w:rsid w:val="00366D68"/>
    <w:rsid w:val="0037743D"/>
    <w:rsid w:val="00382A85"/>
    <w:rsid w:val="00382F2F"/>
    <w:rsid w:val="003876FD"/>
    <w:rsid w:val="0039066E"/>
    <w:rsid w:val="00397489"/>
    <w:rsid w:val="003974CB"/>
    <w:rsid w:val="003B1450"/>
    <w:rsid w:val="003B21B8"/>
    <w:rsid w:val="003C37C9"/>
    <w:rsid w:val="003C446C"/>
    <w:rsid w:val="003C629D"/>
    <w:rsid w:val="003C643A"/>
    <w:rsid w:val="003D3067"/>
    <w:rsid w:val="003D426A"/>
    <w:rsid w:val="003D5314"/>
    <w:rsid w:val="003D5E00"/>
    <w:rsid w:val="003D6313"/>
    <w:rsid w:val="003E17EE"/>
    <w:rsid w:val="003E634C"/>
    <w:rsid w:val="003F4CCC"/>
    <w:rsid w:val="00404F72"/>
    <w:rsid w:val="00405850"/>
    <w:rsid w:val="00407C2C"/>
    <w:rsid w:val="00407F13"/>
    <w:rsid w:val="00410DB9"/>
    <w:rsid w:val="004123C4"/>
    <w:rsid w:val="00424545"/>
    <w:rsid w:val="00425092"/>
    <w:rsid w:val="00426CAC"/>
    <w:rsid w:val="004367DC"/>
    <w:rsid w:val="00441B93"/>
    <w:rsid w:val="00444367"/>
    <w:rsid w:val="00445A19"/>
    <w:rsid w:val="00450B90"/>
    <w:rsid w:val="00456381"/>
    <w:rsid w:val="004633C2"/>
    <w:rsid w:val="004647AF"/>
    <w:rsid w:val="00464D35"/>
    <w:rsid w:val="004655DB"/>
    <w:rsid w:val="004763E5"/>
    <w:rsid w:val="00476A3D"/>
    <w:rsid w:val="004775C0"/>
    <w:rsid w:val="0048051E"/>
    <w:rsid w:val="00493A36"/>
    <w:rsid w:val="00495E1B"/>
    <w:rsid w:val="004A0391"/>
    <w:rsid w:val="004A41CD"/>
    <w:rsid w:val="004A48E2"/>
    <w:rsid w:val="004B0D9A"/>
    <w:rsid w:val="004B2922"/>
    <w:rsid w:val="004B6AB7"/>
    <w:rsid w:val="004B7C67"/>
    <w:rsid w:val="004B7EB1"/>
    <w:rsid w:val="004C27F8"/>
    <w:rsid w:val="004C5BC0"/>
    <w:rsid w:val="004C774B"/>
    <w:rsid w:val="004D02FF"/>
    <w:rsid w:val="004D07BA"/>
    <w:rsid w:val="004D5046"/>
    <w:rsid w:val="004D57B1"/>
    <w:rsid w:val="004D5AA1"/>
    <w:rsid w:val="004F08F4"/>
    <w:rsid w:val="004F10E9"/>
    <w:rsid w:val="004F240E"/>
    <w:rsid w:val="004F306E"/>
    <w:rsid w:val="00500BE9"/>
    <w:rsid w:val="00502434"/>
    <w:rsid w:val="00504127"/>
    <w:rsid w:val="00505C46"/>
    <w:rsid w:val="00506D1B"/>
    <w:rsid w:val="0051064E"/>
    <w:rsid w:val="00512069"/>
    <w:rsid w:val="005128B3"/>
    <w:rsid w:val="005136CF"/>
    <w:rsid w:val="00515784"/>
    <w:rsid w:val="005179B0"/>
    <w:rsid w:val="00517AD2"/>
    <w:rsid w:val="00520B51"/>
    <w:rsid w:val="00526840"/>
    <w:rsid w:val="00527191"/>
    <w:rsid w:val="0052790F"/>
    <w:rsid w:val="0053310B"/>
    <w:rsid w:val="00542730"/>
    <w:rsid w:val="00542ACD"/>
    <w:rsid w:val="005441DD"/>
    <w:rsid w:val="00544B4F"/>
    <w:rsid w:val="005464CA"/>
    <w:rsid w:val="00546D8A"/>
    <w:rsid w:val="00557076"/>
    <w:rsid w:val="00563B48"/>
    <w:rsid w:val="005671A2"/>
    <w:rsid w:val="0056769C"/>
    <w:rsid w:val="00574BA4"/>
    <w:rsid w:val="005806A2"/>
    <w:rsid w:val="005837BF"/>
    <w:rsid w:val="00587FA3"/>
    <w:rsid w:val="00595609"/>
    <w:rsid w:val="00595F8E"/>
    <w:rsid w:val="00597654"/>
    <w:rsid w:val="005A1238"/>
    <w:rsid w:val="005A28B9"/>
    <w:rsid w:val="005A536F"/>
    <w:rsid w:val="005A6D5D"/>
    <w:rsid w:val="005B0B20"/>
    <w:rsid w:val="005C03E5"/>
    <w:rsid w:val="005D255D"/>
    <w:rsid w:val="005D4005"/>
    <w:rsid w:val="005D7F75"/>
    <w:rsid w:val="005E0ED9"/>
    <w:rsid w:val="005E24F9"/>
    <w:rsid w:val="005E3366"/>
    <w:rsid w:val="005F3ACD"/>
    <w:rsid w:val="005F41EF"/>
    <w:rsid w:val="00603529"/>
    <w:rsid w:val="00607EBA"/>
    <w:rsid w:val="00614B2B"/>
    <w:rsid w:val="006158A4"/>
    <w:rsid w:val="006169E8"/>
    <w:rsid w:val="00630BD4"/>
    <w:rsid w:val="00637CC1"/>
    <w:rsid w:val="0064021B"/>
    <w:rsid w:val="00641457"/>
    <w:rsid w:val="0064149F"/>
    <w:rsid w:val="0064626C"/>
    <w:rsid w:val="00647945"/>
    <w:rsid w:val="00647AF4"/>
    <w:rsid w:val="00656687"/>
    <w:rsid w:val="006566C8"/>
    <w:rsid w:val="00661A64"/>
    <w:rsid w:val="00662430"/>
    <w:rsid w:val="006626DD"/>
    <w:rsid w:val="00666173"/>
    <w:rsid w:val="006676EE"/>
    <w:rsid w:val="006774B9"/>
    <w:rsid w:val="00683D5C"/>
    <w:rsid w:val="0068670B"/>
    <w:rsid w:val="006877B4"/>
    <w:rsid w:val="006912F0"/>
    <w:rsid w:val="00694AF0"/>
    <w:rsid w:val="006A20E8"/>
    <w:rsid w:val="006A4540"/>
    <w:rsid w:val="006A4A08"/>
    <w:rsid w:val="006A6FD6"/>
    <w:rsid w:val="006B2290"/>
    <w:rsid w:val="006B28A6"/>
    <w:rsid w:val="006B55AC"/>
    <w:rsid w:val="006C0DEF"/>
    <w:rsid w:val="006C2756"/>
    <w:rsid w:val="006C610F"/>
    <w:rsid w:val="006D0A78"/>
    <w:rsid w:val="006D2635"/>
    <w:rsid w:val="006D2A84"/>
    <w:rsid w:val="006D464B"/>
    <w:rsid w:val="006D4D14"/>
    <w:rsid w:val="006E0ED0"/>
    <w:rsid w:val="006E1405"/>
    <w:rsid w:val="006E5A06"/>
    <w:rsid w:val="006F6DCF"/>
    <w:rsid w:val="006F7D47"/>
    <w:rsid w:val="006F7F68"/>
    <w:rsid w:val="00701A25"/>
    <w:rsid w:val="00713FAA"/>
    <w:rsid w:val="00714918"/>
    <w:rsid w:val="0072027F"/>
    <w:rsid w:val="007272F2"/>
    <w:rsid w:val="00730397"/>
    <w:rsid w:val="00732D30"/>
    <w:rsid w:val="00736954"/>
    <w:rsid w:val="00737E37"/>
    <w:rsid w:val="00742BC5"/>
    <w:rsid w:val="00750F28"/>
    <w:rsid w:val="00754C19"/>
    <w:rsid w:val="00770C40"/>
    <w:rsid w:val="007719F0"/>
    <w:rsid w:val="007739BF"/>
    <w:rsid w:val="00774344"/>
    <w:rsid w:val="00776498"/>
    <w:rsid w:val="007767EC"/>
    <w:rsid w:val="00781CD4"/>
    <w:rsid w:val="0078620A"/>
    <w:rsid w:val="0079063A"/>
    <w:rsid w:val="007925EF"/>
    <w:rsid w:val="007937F5"/>
    <w:rsid w:val="00794177"/>
    <w:rsid w:val="00795A99"/>
    <w:rsid w:val="00795B7A"/>
    <w:rsid w:val="00795F0F"/>
    <w:rsid w:val="007A799F"/>
    <w:rsid w:val="007B1860"/>
    <w:rsid w:val="007C15AF"/>
    <w:rsid w:val="007C21D2"/>
    <w:rsid w:val="007D0CA7"/>
    <w:rsid w:val="007D2388"/>
    <w:rsid w:val="007D4AD5"/>
    <w:rsid w:val="007E12DE"/>
    <w:rsid w:val="007E5141"/>
    <w:rsid w:val="007E7238"/>
    <w:rsid w:val="007F1F31"/>
    <w:rsid w:val="007F4E95"/>
    <w:rsid w:val="00801C34"/>
    <w:rsid w:val="008043D7"/>
    <w:rsid w:val="00805AB2"/>
    <w:rsid w:val="00806999"/>
    <w:rsid w:val="0080783E"/>
    <w:rsid w:val="00811539"/>
    <w:rsid w:val="0082452E"/>
    <w:rsid w:val="00824AB6"/>
    <w:rsid w:val="00824B4B"/>
    <w:rsid w:val="008258D5"/>
    <w:rsid w:val="00827F6C"/>
    <w:rsid w:val="00831B60"/>
    <w:rsid w:val="008328A1"/>
    <w:rsid w:val="008336F4"/>
    <w:rsid w:val="00833A1E"/>
    <w:rsid w:val="008345E5"/>
    <w:rsid w:val="0083623A"/>
    <w:rsid w:val="008427F5"/>
    <w:rsid w:val="00842CF8"/>
    <w:rsid w:val="008458CC"/>
    <w:rsid w:val="0085196D"/>
    <w:rsid w:val="00855E32"/>
    <w:rsid w:val="008606D7"/>
    <w:rsid w:val="0086199B"/>
    <w:rsid w:val="00863C88"/>
    <w:rsid w:val="008645A8"/>
    <w:rsid w:val="008712B8"/>
    <w:rsid w:val="00873079"/>
    <w:rsid w:val="0087351B"/>
    <w:rsid w:val="00875F09"/>
    <w:rsid w:val="00876807"/>
    <w:rsid w:val="0088418D"/>
    <w:rsid w:val="00885A44"/>
    <w:rsid w:val="00887FD1"/>
    <w:rsid w:val="00890F4F"/>
    <w:rsid w:val="00891864"/>
    <w:rsid w:val="008A0FAB"/>
    <w:rsid w:val="008A4D25"/>
    <w:rsid w:val="008B1BEB"/>
    <w:rsid w:val="008B37C8"/>
    <w:rsid w:val="008B41B4"/>
    <w:rsid w:val="008B5C0C"/>
    <w:rsid w:val="008C15FE"/>
    <w:rsid w:val="008C239A"/>
    <w:rsid w:val="008C3002"/>
    <w:rsid w:val="008C435E"/>
    <w:rsid w:val="008C4840"/>
    <w:rsid w:val="008D06AA"/>
    <w:rsid w:val="008D0720"/>
    <w:rsid w:val="008D3950"/>
    <w:rsid w:val="008D6F6F"/>
    <w:rsid w:val="008E301E"/>
    <w:rsid w:val="008E3AB3"/>
    <w:rsid w:val="008E53CC"/>
    <w:rsid w:val="008F0FFF"/>
    <w:rsid w:val="008F199B"/>
    <w:rsid w:val="008F1F88"/>
    <w:rsid w:val="008F5F3F"/>
    <w:rsid w:val="00903F99"/>
    <w:rsid w:val="009042F1"/>
    <w:rsid w:val="009071CA"/>
    <w:rsid w:val="00915C16"/>
    <w:rsid w:val="00920C90"/>
    <w:rsid w:val="00922AFF"/>
    <w:rsid w:val="00923ED7"/>
    <w:rsid w:val="009241E8"/>
    <w:rsid w:val="00926AC8"/>
    <w:rsid w:val="00931DFE"/>
    <w:rsid w:val="00932DE8"/>
    <w:rsid w:val="009336C6"/>
    <w:rsid w:val="00936123"/>
    <w:rsid w:val="0094111D"/>
    <w:rsid w:val="009459A8"/>
    <w:rsid w:val="0094690C"/>
    <w:rsid w:val="00947B5C"/>
    <w:rsid w:val="00947F38"/>
    <w:rsid w:val="00960A68"/>
    <w:rsid w:val="00961D84"/>
    <w:rsid w:val="00962BE3"/>
    <w:rsid w:val="009667EB"/>
    <w:rsid w:val="00966BFB"/>
    <w:rsid w:val="0097137C"/>
    <w:rsid w:val="00971BB7"/>
    <w:rsid w:val="009728BE"/>
    <w:rsid w:val="00976778"/>
    <w:rsid w:val="00977FD7"/>
    <w:rsid w:val="0098502B"/>
    <w:rsid w:val="00993FE8"/>
    <w:rsid w:val="009955C6"/>
    <w:rsid w:val="00996BD1"/>
    <w:rsid w:val="009A3F47"/>
    <w:rsid w:val="009B2173"/>
    <w:rsid w:val="009B7CE4"/>
    <w:rsid w:val="009C248D"/>
    <w:rsid w:val="009C43B8"/>
    <w:rsid w:val="009C58CF"/>
    <w:rsid w:val="009D168E"/>
    <w:rsid w:val="009D361A"/>
    <w:rsid w:val="009D451E"/>
    <w:rsid w:val="009E1E91"/>
    <w:rsid w:val="009E362D"/>
    <w:rsid w:val="009E3BC2"/>
    <w:rsid w:val="009E695F"/>
    <w:rsid w:val="009E75DA"/>
    <w:rsid w:val="009F0A33"/>
    <w:rsid w:val="00A14AB9"/>
    <w:rsid w:val="00A2034F"/>
    <w:rsid w:val="00A216A4"/>
    <w:rsid w:val="00A22092"/>
    <w:rsid w:val="00A31E29"/>
    <w:rsid w:val="00A34A17"/>
    <w:rsid w:val="00A35CDB"/>
    <w:rsid w:val="00A40531"/>
    <w:rsid w:val="00A4247D"/>
    <w:rsid w:val="00A43FAA"/>
    <w:rsid w:val="00A518CC"/>
    <w:rsid w:val="00A5278A"/>
    <w:rsid w:val="00A53B2E"/>
    <w:rsid w:val="00A5463F"/>
    <w:rsid w:val="00A553B8"/>
    <w:rsid w:val="00A64B98"/>
    <w:rsid w:val="00A66876"/>
    <w:rsid w:val="00A72E89"/>
    <w:rsid w:val="00A7350D"/>
    <w:rsid w:val="00A736C9"/>
    <w:rsid w:val="00A73834"/>
    <w:rsid w:val="00A75797"/>
    <w:rsid w:val="00A80194"/>
    <w:rsid w:val="00A8268C"/>
    <w:rsid w:val="00A953EE"/>
    <w:rsid w:val="00A9552D"/>
    <w:rsid w:val="00AA0204"/>
    <w:rsid w:val="00AA1756"/>
    <w:rsid w:val="00AA49AC"/>
    <w:rsid w:val="00AB2A0F"/>
    <w:rsid w:val="00AB4899"/>
    <w:rsid w:val="00AB6103"/>
    <w:rsid w:val="00AC0A13"/>
    <w:rsid w:val="00AC115F"/>
    <w:rsid w:val="00AC1362"/>
    <w:rsid w:val="00AC3224"/>
    <w:rsid w:val="00AC3CE4"/>
    <w:rsid w:val="00AD15C8"/>
    <w:rsid w:val="00AF7651"/>
    <w:rsid w:val="00B12E3F"/>
    <w:rsid w:val="00B1424C"/>
    <w:rsid w:val="00B201F1"/>
    <w:rsid w:val="00B21CA8"/>
    <w:rsid w:val="00B23C9E"/>
    <w:rsid w:val="00B40669"/>
    <w:rsid w:val="00B560F1"/>
    <w:rsid w:val="00B5641C"/>
    <w:rsid w:val="00B56E30"/>
    <w:rsid w:val="00B57840"/>
    <w:rsid w:val="00B66406"/>
    <w:rsid w:val="00B7243B"/>
    <w:rsid w:val="00B7317D"/>
    <w:rsid w:val="00B731F7"/>
    <w:rsid w:val="00B86125"/>
    <w:rsid w:val="00B87F3E"/>
    <w:rsid w:val="00B955CF"/>
    <w:rsid w:val="00B9586B"/>
    <w:rsid w:val="00BA3CD5"/>
    <w:rsid w:val="00BB0D6C"/>
    <w:rsid w:val="00BB1684"/>
    <w:rsid w:val="00BB16D1"/>
    <w:rsid w:val="00BB7317"/>
    <w:rsid w:val="00BB7FEB"/>
    <w:rsid w:val="00BC24AD"/>
    <w:rsid w:val="00BC5AE2"/>
    <w:rsid w:val="00BD288F"/>
    <w:rsid w:val="00BE2DA5"/>
    <w:rsid w:val="00BE3301"/>
    <w:rsid w:val="00BF0D78"/>
    <w:rsid w:val="00BF2975"/>
    <w:rsid w:val="00BF5FC8"/>
    <w:rsid w:val="00C02259"/>
    <w:rsid w:val="00C03494"/>
    <w:rsid w:val="00C1244B"/>
    <w:rsid w:val="00C14CE7"/>
    <w:rsid w:val="00C20B63"/>
    <w:rsid w:val="00C210F4"/>
    <w:rsid w:val="00C25056"/>
    <w:rsid w:val="00C316A9"/>
    <w:rsid w:val="00C344BE"/>
    <w:rsid w:val="00C40E80"/>
    <w:rsid w:val="00C41264"/>
    <w:rsid w:val="00C45380"/>
    <w:rsid w:val="00C47447"/>
    <w:rsid w:val="00C513DB"/>
    <w:rsid w:val="00C52FFA"/>
    <w:rsid w:val="00C54C2B"/>
    <w:rsid w:val="00C63D86"/>
    <w:rsid w:val="00C66CEC"/>
    <w:rsid w:val="00C705DC"/>
    <w:rsid w:val="00C711E8"/>
    <w:rsid w:val="00C80382"/>
    <w:rsid w:val="00C8263B"/>
    <w:rsid w:val="00C84577"/>
    <w:rsid w:val="00C947EE"/>
    <w:rsid w:val="00C94904"/>
    <w:rsid w:val="00C95F11"/>
    <w:rsid w:val="00C9686E"/>
    <w:rsid w:val="00CA0FAF"/>
    <w:rsid w:val="00CB17E5"/>
    <w:rsid w:val="00CB3087"/>
    <w:rsid w:val="00CC00B3"/>
    <w:rsid w:val="00CC466C"/>
    <w:rsid w:val="00CC4B37"/>
    <w:rsid w:val="00CC6C3D"/>
    <w:rsid w:val="00CD43BC"/>
    <w:rsid w:val="00CD60B4"/>
    <w:rsid w:val="00CD759C"/>
    <w:rsid w:val="00CE49F7"/>
    <w:rsid w:val="00CF0B1B"/>
    <w:rsid w:val="00CF2287"/>
    <w:rsid w:val="00CF4673"/>
    <w:rsid w:val="00D01306"/>
    <w:rsid w:val="00D0219B"/>
    <w:rsid w:val="00D11AF8"/>
    <w:rsid w:val="00D12C3D"/>
    <w:rsid w:val="00D15137"/>
    <w:rsid w:val="00D1629F"/>
    <w:rsid w:val="00D20CF5"/>
    <w:rsid w:val="00D21CA3"/>
    <w:rsid w:val="00D22CC5"/>
    <w:rsid w:val="00D23D15"/>
    <w:rsid w:val="00D23FE0"/>
    <w:rsid w:val="00D26096"/>
    <w:rsid w:val="00D35FA5"/>
    <w:rsid w:val="00D548CA"/>
    <w:rsid w:val="00D55451"/>
    <w:rsid w:val="00D6276B"/>
    <w:rsid w:val="00D63A15"/>
    <w:rsid w:val="00D64CDA"/>
    <w:rsid w:val="00D654D1"/>
    <w:rsid w:val="00D6552B"/>
    <w:rsid w:val="00D8283B"/>
    <w:rsid w:val="00D84871"/>
    <w:rsid w:val="00D86F0E"/>
    <w:rsid w:val="00D93D16"/>
    <w:rsid w:val="00D97C6D"/>
    <w:rsid w:val="00DA09B8"/>
    <w:rsid w:val="00DA0C75"/>
    <w:rsid w:val="00DA2342"/>
    <w:rsid w:val="00DA2BD8"/>
    <w:rsid w:val="00DA4D63"/>
    <w:rsid w:val="00DA52DE"/>
    <w:rsid w:val="00DA6BB7"/>
    <w:rsid w:val="00DB35F7"/>
    <w:rsid w:val="00DB7E50"/>
    <w:rsid w:val="00DC61F2"/>
    <w:rsid w:val="00DC6D67"/>
    <w:rsid w:val="00DD0F7F"/>
    <w:rsid w:val="00DD405E"/>
    <w:rsid w:val="00DD48BA"/>
    <w:rsid w:val="00DE08FF"/>
    <w:rsid w:val="00DE274A"/>
    <w:rsid w:val="00DE50CE"/>
    <w:rsid w:val="00DE736E"/>
    <w:rsid w:val="00DE7CD6"/>
    <w:rsid w:val="00DF09F1"/>
    <w:rsid w:val="00DF3A32"/>
    <w:rsid w:val="00DF3D3D"/>
    <w:rsid w:val="00E00FAA"/>
    <w:rsid w:val="00E0295C"/>
    <w:rsid w:val="00E02E0F"/>
    <w:rsid w:val="00E074A6"/>
    <w:rsid w:val="00E079C7"/>
    <w:rsid w:val="00E101E4"/>
    <w:rsid w:val="00E15534"/>
    <w:rsid w:val="00E17EB3"/>
    <w:rsid w:val="00E2780C"/>
    <w:rsid w:val="00E30EAB"/>
    <w:rsid w:val="00E34AB0"/>
    <w:rsid w:val="00E355D1"/>
    <w:rsid w:val="00E40ABE"/>
    <w:rsid w:val="00E41B4D"/>
    <w:rsid w:val="00E4468F"/>
    <w:rsid w:val="00E44B03"/>
    <w:rsid w:val="00E46669"/>
    <w:rsid w:val="00E46706"/>
    <w:rsid w:val="00E63535"/>
    <w:rsid w:val="00E65004"/>
    <w:rsid w:val="00E65AE2"/>
    <w:rsid w:val="00E70068"/>
    <w:rsid w:val="00E7304A"/>
    <w:rsid w:val="00E7690B"/>
    <w:rsid w:val="00E83291"/>
    <w:rsid w:val="00E85F21"/>
    <w:rsid w:val="00E865C2"/>
    <w:rsid w:val="00E91B5C"/>
    <w:rsid w:val="00E9351F"/>
    <w:rsid w:val="00E943DC"/>
    <w:rsid w:val="00E94B12"/>
    <w:rsid w:val="00E96F2B"/>
    <w:rsid w:val="00EA3A78"/>
    <w:rsid w:val="00EA7BDF"/>
    <w:rsid w:val="00ED59D1"/>
    <w:rsid w:val="00EE04AE"/>
    <w:rsid w:val="00EE0634"/>
    <w:rsid w:val="00EE15FB"/>
    <w:rsid w:val="00EE19B7"/>
    <w:rsid w:val="00EF027A"/>
    <w:rsid w:val="00EF4526"/>
    <w:rsid w:val="00EF55B4"/>
    <w:rsid w:val="00F02E72"/>
    <w:rsid w:val="00F14042"/>
    <w:rsid w:val="00F1443F"/>
    <w:rsid w:val="00F1560B"/>
    <w:rsid w:val="00F258E6"/>
    <w:rsid w:val="00F2607F"/>
    <w:rsid w:val="00F3162C"/>
    <w:rsid w:val="00F341DA"/>
    <w:rsid w:val="00F423A4"/>
    <w:rsid w:val="00F42CE5"/>
    <w:rsid w:val="00F46A31"/>
    <w:rsid w:val="00F51271"/>
    <w:rsid w:val="00F54900"/>
    <w:rsid w:val="00F60521"/>
    <w:rsid w:val="00F62DA4"/>
    <w:rsid w:val="00F641F2"/>
    <w:rsid w:val="00F648B6"/>
    <w:rsid w:val="00F64E8F"/>
    <w:rsid w:val="00F65E79"/>
    <w:rsid w:val="00F76B3D"/>
    <w:rsid w:val="00F77A58"/>
    <w:rsid w:val="00F81B99"/>
    <w:rsid w:val="00F8229D"/>
    <w:rsid w:val="00F84D6B"/>
    <w:rsid w:val="00F85E41"/>
    <w:rsid w:val="00F910AE"/>
    <w:rsid w:val="00F9123A"/>
    <w:rsid w:val="00F94317"/>
    <w:rsid w:val="00F94C6C"/>
    <w:rsid w:val="00F95095"/>
    <w:rsid w:val="00F96669"/>
    <w:rsid w:val="00FA16D7"/>
    <w:rsid w:val="00FA7379"/>
    <w:rsid w:val="00FB266C"/>
    <w:rsid w:val="00FB59FF"/>
    <w:rsid w:val="00FC4B34"/>
    <w:rsid w:val="00FD2E6D"/>
    <w:rsid w:val="00FE2403"/>
    <w:rsid w:val="00FF66C7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E3C08"/>
  <w15:chartTrackingRefBased/>
  <w15:docId w15:val="{B5D56EB6-4D99-46AE-BEFB-5CEE504B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27191"/>
  </w:style>
  <w:style w:type="paragraph" w:styleId="Nadpis1">
    <w:name w:val="heading 1"/>
    <w:basedOn w:val="Normln"/>
    <w:next w:val="Nadpis2"/>
    <w:autoRedefine/>
    <w:qFormat/>
    <w:rsid w:val="00A8268C"/>
    <w:pPr>
      <w:keepNext/>
      <w:keepLines/>
      <w:pBdr>
        <w:top w:val="single" w:sz="4" w:space="1" w:color="auto"/>
        <w:left w:val="single" w:sz="4" w:space="19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567"/>
      </w:tabs>
      <w:spacing w:before="120"/>
      <w:ind w:left="717" w:hanging="360"/>
      <w:outlineLvl w:val="0"/>
    </w:pPr>
    <w:rPr>
      <w:rFonts w:ascii="Arial" w:hAnsi="Arial" w:cs="Arial"/>
      <w:b/>
      <w:caps/>
      <w:snapToGrid w:val="0"/>
      <w:sz w:val="24"/>
      <w:szCs w:val="24"/>
    </w:rPr>
  </w:style>
  <w:style w:type="paragraph" w:styleId="Nadpis2">
    <w:name w:val="heading 2"/>
    <w:basedOn w:val="Normln"/>
    <w:next w:val="Nadpis3"/>
    <w:autoRedefine/>
    <w:qFormat/>
    <w:rsid w:val="002E127C"/>
    <w:pPr>
      <w:keepNext/>
      <w:keepLines/>
      <w:spacing w:before="120"/>
      <w:jc w:val="center"/>
      <w:outlineLvl w:val="1"/>
    </w:pPr>
    <w:rPr>
      <w:rFonts w:ascii="Arial" w:hAnsi="Arial" w:cs="Arial"/>
      <w:snapToGrid w:val="0"/>
      <w:sz w:val="24"/>
      <w:szCs w:val="24"/>
    </w:rPr>
  </w:style>
  <w:style w:type="paragraph" w:styleId="Nadpis3">
    <w:name w:val="heading 3"/>
    <w:basedOn w:val="Obsah1"/>
    <w:next w:val="Normln"/>
    <w:autoRedefine/>
    <w:qFormat/>
    <w:rsid w:val="0064149F"/>
    <w:pPr>
      <w:numPr>
        <w:ilvl w:val="0"/>
        <w:numId w:val="0"/>
      </w:numPr>
      <w:ind w:left="1134" w:right="-569" w:hanging="1418"/>
      <w:jc w:val="center"/>
      <w:outlineLvl w:val="2"/>
    </w:pPr>
    <w:rPr>
      <w:rFonts w:ascii="Arial Black" w:hAnsi="Arial Black"/>
      <w:sz w:val="28"/>
      <w:szCs w:val="28"/>
    </w:rPr>
  </w:style>
  <w:style w:type="paragraph" w:styleId="Nadpis4">
    <w:name w:val="heading 4"/>
    <w:basedOn w:val="Normln"/>
    <w:next w:val="Normln"/>
    <w:autoRedefine/>
    <w:qFormat/>
    <w:rsid w:val="00D6552B"/>
    <w:pPr>
      <w:numPr>
        <w:ilvl w:val="3"/>
        <w:numId w:val="5"/>
      </w:numPr>
      <w:jc w:val="both"/>
      <w:outlineLvl w:val="3"/>
    </w:pPr>
    <w:rPr>
      <w:rFonts w:ascii="Arial" w:hAnsi="Arial" w:cs="Arial"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before="120"/>
      <w:outlineLvl w:val="6"/>
    </w:pPr>
    <w:rPr>
      <w:rFonts w:ascii="Arial" w:hAnsi="Arial"/>
      <w:snapToGrid w:val="0"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rFonts w:ascii="Arial" w:hAnsi="Arial" w:cs="Arial"/>
      <w:color w:val="333399"/>
      <w:sz w:val="28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6552B"/>
    <w:pPr>
      <w:jc w:val="center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Podtitul">
    <w:name w:val="Podtitul"/>
    <w:basedOn w:val="Normln"/>
    <w:qFormat/>
    <w:rPr>
      <w:b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">
    <w:name w:val="Body Text"/>
    <w:basedOn w:val="Normln"/>
    <w:rPr>
      <w:b/>
      <w:sz w:val="28"/>
      <w:u w:val="single"/>
    </w:rPr>
  </w:style>
  <w:style w:type="paragraph" w:customStyle="1" w:styleId="dkanormln">
    <w:name w:val="Øádka normální"/>
    <w:basedOn w:val="Normln"/>
    <w:pPr>
      <w:jc w:val="both"/>
    </w:pPr>
    <w:rPr>
      <w:kern w:val="16"/>
      <w:sz w:val="24"/>
    </w:rPr>
  </w:style>
  <w:style w:type="paragraph" w:styleId="Zkladntext2">
    <w:name w:val="Body Text 2"/>
    <w:basedOn w:val="Normln"/>
    <w:pPr>
      <w:jc w:val="both"/>
    </w:pPr>
    <w:rPr>
      <w:snapToGrid w:val="0"/>
      <w:sz w:val="24"/>
    </w:rPr>
  </w:style>
  <w:style w:type="paragraph" w:styleId="Zkladntextodsazen">
    <w:name w:val="Body Text Indent"/>
    <w:basedOn w:val="Normln"/>
    <w:pPr>
      <w:spacing w:before="120"/>
      <w:ind w:left="1440"/>
    </w:pPr>
    <w:rPr>
      <w:i/>
      <w:snapToGrid w:val="0"/>
      <w:sz w:val="24"/>
    </w:rPr>
  </w:style>
  <w:style w:type="paragraph" w:styleId="Zkladntextodsazen2">
    <w:name w:val="Body Text Indent 2"/>
    <w:basedOn w:val="Normln"/>
    <w:pPr>
      <w:spacing w:before="120"/>
      <w:ind w:left="1440"/>
    </w:pPr>
    <w:rPr>
      <w:snapToGrid w:val="0"/>
      <w:sz w:val="24"/>
    </w:rPr>
  </w:style>
  <w:style w:type="paragraph" w:styleId="Zkladntextodsazen3">
    <w:name w:val="Body Text Indent 3"/>
    <w:basedOn w:val="Normln"/>
    <w:pPr>
      <w:spacing w:before="120"/>
      <w:ind w:left="1080"/>
      <w:jc w:val="both"/>
    </w:pPr>
    <w:rPr>
      <w:rFonts w:ascii="Arial" w:hAnsi="Arial"/>
      <w:snapToGrid w:val="0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Wingding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rsid w:val="00CD43BC"/>
    <w:pPr>
      <w:numPr>
        <w:ilvl w:val="2"/>
        <w:numId w:val="4"/>
      </w:numPr>
      <w:jc w:val="both"/>
    </w:pPr>
    <w:rPr>
      <w:rFonts w:ascii="Arial" w:hAnsi="Arial" w:cs="Arial"/>
      <w:snapToGrid w:val="0"/>
      <w:sz w:val="24"/>
    </w:rPr>
  </w:style>
  <w:style w:type="paragraph" w:styleId="Obsah2">
    <w:name w:val="toc 2"/>
    <w:basedOn w:val="Normln"/>
    <w:next w:val="Normln"/>
    <w:autoRedefine/>
    <w:semiHidden/>
    <w:pPr>
      <w:ind w:left="200"/>
    </w:pPr>
    <w:rPr>
      <w:smallCaps/>
      <w:szCs w:val="24"/>
    </w:rPr>
  </w:style>
  <w:style w:type="paragraph" w:styleId="Obsah3">
    <w:name w:val="toc 3"/>
    <w:basedOn w:val="Normln"/>
    <w:next w:val="Normln"/>
    <w:autoRedefine/>
    <w:semiHidden/>
    <w:pPr>
      <w:ind w:left="400"/>
    </w:pPr>
    <w:rPr>
      <w:i/>
      <w:iCs/>
      <w:szCs w:val="24"/>
    </w:rPr>
  </w:style>
  <w:style w:type="paragraph" w:styleId="Obsah4">
    <w:name w:val="toc 4"/>
    <w:basedOn w:val="Normln"/>
    <w:next w:val="Normln"/>
    <w:autoRedefine/>
    <w:semiHidden/>
    <w:pPr>
      <w:ind w:left="600"/>
    </w:pPr>
    <w:rPr>
      <w:szCs w:val="21"/>
    </w:rPr>
  </w:style>
  <w:style w:type="paragraph" w:styleId="Obsah5">
    <w:name w:val="toc 5"/>
    <w:basedOn w:val="Normln"/>
    <w:next w:val="Normln"/>
    <w:autoRedefine/>
    <w:semiHidden/>
    <w:pPr>
      <w:ind w:left="800"/>
    </w:pPr>
    <w:rPr>
      <w:szCs w:val="21"/>
    </w:rPr>
  </w:style>
  <w:style w:type="paragraph" w:styleId="Obsah6">
    <w:name w:val="toc 6"/>
    <w:basedOn w:val="Normln"/>
    <w:next w:val="Normln"/>
    <w:autoRedefine/>
    <w:semiHidden/>
    <w:pPr>
      <w:ind w:left="1000"/>
    </w:pPr>
    <w:rPr>
      <w:szCs w:val="21"/>
    </w:rPr>
  </w:style>
  <w:style w:type="paragraph" w:styleId="Obsah7">
    <w:name w:val="toc 7"/>
    <w:basedOn w:val="Normln"/>
    <w:next w:val="Normln"/>
    <w:autoRedefine/>
    <w:semiHidden/>
    <w:pPr>
      <w:ind w:left="1200"/>
    </w:pPr>
    <w:rPr>
      <w:szCs w:val="21"/>
    </w:rPr>
  </w:style>
  <w:style w:type="paragraph" w:styleId="Obsah8">
    <w:name w:val="toc 8"/>
    <w:basedOn w:val="Normln"/>
    <w:next w:val="Normln"/>
    <w:autoRedefine/>
    <w:semiHidden/>
    <w:pPr>
      <w:ind w:left="1400"/>
    </w:pPr>
    <w:rPr>
      <w:szCs w:val="21"/>
    </w:rPr>
  </w:style>
  <w:style w:type="paragraph" w:styleId="Obsah9">
    <w:name w:val="toc 9"/>
    <w:basedOn w:val="Normln"/>
    <w:next w:val="Normln"/>
    <w:autoRedefine/>
    <w:semiHidden/>
    <w:pPr>
      <w:ind w:left="1600"/>
    </w:pPr>
    <w:rPr>
      <w:szCs w:val="21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spacing w:before="120"/>
    </w:pPr>
    <w:rPr>
      <w:rFonts w:ascii="Arial" w:hAnsi="Arial"/>
      <w:b/>
      <w:sz w:val="28"/>
    </w:rPr>
  </w:style>
  <w:style w:type="paragraph" w:customStyle="1" w:styleId="Bintext">
    <w:name w:val="Biný text"/>
    <w:basedOn w:val="Normln"/>
    <w:pPr>
      <w:spacing w:before="60" w:after="60"/>
      <w:ind w:firstLine="851"/>
      <w:jc w:val="both"/>
    </w:pPr>
    <w:rPr>
      <w:rFonts w:ascii="Arial" w:hAnsi="Arial"/>
    </w:r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578"/>
      <w:jc w:val="both"/>
    </w:pPr>
    <w:rPr>
      <w:color w:val="000000"/>
      <w:sz w:val="24"/>
      <w:szCs w:val="24"/>
    </w:rPr>
  </w:style>
  <w:style w:type="paragraph" w:customStyle="1" w:styleId="Normln0">
    <w:name w:val="Normální~"/>
    <w:basedOn w:val="Normln"/>
    <w:pPr>
      <w:widowControl w:val="0"/>
    </w:pPr>
    <w:rPr>
      <w:noProof/>
      <w:sz w:val="24"/>
    </w:rPr>
  </w:style>
  <w:style w:type="paragraph" w:customStyle="1" w:styleId="Textodstavce">
    <w:name w:val="Text odstavce"/>
    <w:basedOn w:val="Normln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pPr>
      <w:numPr>
        <w:ilvl w:val="8"/>
        <w:numId w:val="2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pPr>
      <w:numPr>
        <w:ilvl w:val="7"/>
        <w:numId w:val="2"/>
      </w:numPr>
      <w:jc w:val="both"/>
      <w:outlineLvl w:val="7"/>
    </w:pPr>
    <w:rPr>
      <w:sz w:val="24"/>
    </w:rPr>
  </w:style>
  <w:style w:type="paragraph" w:styleId="Textpoznpodarou">
    <w:name w:val="footnote text"/>
    <w:basedOn w:val="Normln"/>
    <w:semiHidden/>
    <w:pPr>
      <w:tabs>
        <w:tab w:val="left" w:pos="425"/>
      </w:tabs>
      <w:ind w:left="425" w:hanging="425"/>
      <w:jc w:val="both"/>
    </w:pPr>
  </w:style>
  <w:style w:type="character" w:styleId="Znakapoznpodarou">
    <w:name w:val="footnote reference"/>
    <w:semiHidden/>
    <w:rPr>
      <w:vertAlign w:val="superscript"/>
    </w:r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sz w:val="24"/>
    </w:rPr>
  </w:style>
  <w:style w:type="paragraph" w:styleId="Textkomente">
    <w:name w:val="annotation text"/>
    <w:basedOn w:val="Normln"/>
    <w:semiHidden/>
  </w:style>
  <w:style w:type="paragraph" w:styleId="Textvbloku">
    <w:name w:val="Block Text"/>
    <w:basedOn w:val="Normln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customStyle="1" w:styleId="Odstavec111">
    <w:name w:val="Odstavec 1.1.1"/>
    <w:basedOn w:val="Normln"/>
    <w:next w:val="Normln"/>
    <w:rsid w:val="00C8263B"/>
    <w:pPr>
      <w:numPr>
        <w:ilvl w:val="2"/>
        <w:numId w:val="3"/>
      </w:numPr>
      <w:tabs>
        <w:tab w:val="left" w:pos="1077"/>
      </w:tabs>
      <w:ind w:left="1078" w:hanging="794"/>
      <w:jc w:val="both"/>
    </w:pPr>
    <w:rPr>
      <w:rFonts w:ascii="Arial" w:hAnsi="Arial" w:cs="Arial"/>
    </w:rPr>
  </w:style>
  <w:style w:type="paragraph" w:customStyle="1" w:styleId="Odstavec1">
    <w:name w:val="Odstavec 1"/>
    <w:basedOn w:val="Nadpis1"/>
    <w:next w:val="Odstavec11"/>
    <w:qFormat/>
    <w:rsid w:val="00C8263B"/>
    <w:pPr>
      <w:numPr>
        <w:numId w:val="3"/>
      </w:numPr>
      <w:tabs>
        <w:tab w:val="left" w:pos="425"/>
      </w:tabs>
      <w:suppressAutoHyphens/>
      <w:spacing w:before="240" w:after="120"/>
      <w:ind w:left="357" w:hanging="357"/>
      <w:jc w:val="center"/>
    </w:pPr>
    <w:rPr>
      <w:rFonts w:cs="Times New Roman"/>
      <w:bCs/>
      <w:snapToGrid/>
      <w:sz w:val="20"/>
      <w:szCs w:val="28"/>
      <w:lang w:eastAsia="ar-SA"/>
    </w:rPr>
  </w:style>
  <w:style w:type="paragraph" w:customStyle="1" w:styleId="Odstavec11">
    <w:name w:val="Odstavec 1.1"/>
    <w:basedOn w:val="Normln"/>
    <w:link w:val="Odstavec11Char"/>
    <w:qFormat/>
    <w:rsid w:val="00C8263B"/>
    <w:pPr>
      <w:numPr>
        <w:ilvl w:val="1"/>
        <w:numId w:val="3"/>
      </w:numPr>
      <w:tabs>
        <w:tab w:val="left" w:pos="567"/>
      </w:tabs>
      <w:spacing w:before="240" w:after="60"/>
      <w:ind w:left="567" w:hanging="567"/>
      <w:jc w:val="both"/>
    </w:pPr>
    <w:rPr>
      <w:rFonts w:ascii="Arial" w:hAnsi="Arial" w:cs="Arial"/>
      <w:b/>
      <w:lang w:eastAsia="ar-SA"/>
    </w:rPr>
  </w:style>
  <w:style w:type="character" w:customStyle="1" w:styleId="Odstavec11Char">
    <w:name w:val="Odstavec 1.1 Char"/>
    <w:link w:val="Odstavec11"/>
    <w:rsid w:val="00C8263B"/>
    <w:rPr>
      <w:rFonts w:ascii="Arial" w:hAnsi="Arial" w:cs="Arial"/>
      <w:b/>
      <w:lang w:eastAsia="ar-SA"/>
    </w:rPr>
  </w:style>
  <w:style w:type="paragraph" w:customStyle="1" w:styleId="Odstavec1111">
    <w:name w:val="Odstavec 1.1.1.1"/>
    <w:basedOn w:val="Odstavec111"/>
    <w:qFormat/>
    <w:rsid w:val="00C8263B"/>
    <w:pPr>
      <w:numPr>
        <w:ilvl w:val="3"/>
      </w:numPr>
      <w:ind w:left="1723" w:hanging="646"/>
    </w:pPr>
  </w:style>
  <w:style w:type="paragraph" w:customStyle="1" w:styleId="Nzevzakzky">
    <w:name w:val="Název zakázky"/>
    <w:basedOn w:val="Nadpis9"/>
    <w:rsid w:val="00D6552B"/>
    <w:pPr>
      <w:numPr>
        <w:ilvl w:val="0"/>
        <w:numId w:val="0"/>
      </w:numPr>
      <w:jc w:val="center"/>
    </w:pPr>
    <w:rPr>
      <w:rFonts w:ascii="Arial Black" w:hAnsi="Arial Black"/>
      <w:color w:val="auto"/>
      <w:sz w:val="40"/>
    </w:rPr>
  </w:style>
  <w:style w:type="paragraph" w:customStyle="1" w:styleId="Obecnodstavec">
    <w:name w:val="Obecný odstavec"/>
    <w:basedOn w:val="Normln"/>
    <w:qFormat/>
    <w:rsid w:val="00D6552B"/>
    <w:pPr>
      <w:tabs>
        <w:tab w:val="left" w:pos="284"/>
      </w:tabs>
      <w:spacing w:before="120"/>
      <w:ind w:left="284"/>
      <w:jc w:val="both"/>
    </w:pPr>
    <w:rPr>
      <w:rFonts w:ascii="Arial" w:hAnsi="Arial" w:cs="Arial"/>
      <w:sz w:val="24"/>
      <w:szCs w:val="24"/>
    </w:rPr>
  </w:style>
  <w:style w:type="paragraph" w:customStyle="1" w:styleId="Odrky-ipka">
    <w:name w:val="Odrážky - šipka"/>
    <w:basedOn w:val="Normln"/>
    <w:rsid w:val="00D6552B"/>
    <w:pPr>
      <w:numPr>
        <w:numId w:val="6"/>
      </w:numPr>
      <w:tabs>
        <w:tab w:val="left" w:pos="992"/>
      </w:tabs>
      <w:jc w:val="both"/>
    </w:pPr>
    <w:rPr>
      <w:rFonts w:ascii="Arial" w:hAnsi="Arial"/>
      <w:sz w:val="24"/>
    </w:rPr>
  </w:style>
  <w:style w:type="paragraph" w:customStyle="1" w:styleId="Odrky">
    <w:name w:val="Odrážky"/>
    <w:basedOn w:val="Odrky-ipka"/>
    <w:qFormat/>
    <w:rsid w:val="00E074A6"/>
    <w:pPr>
      <w:numPr>
        <w:numId w:val="7"/>
      </w:numPr>
      <w:tabs>
        <w:tab w:val="clear" w:pos="992"/>
        <w:tab w:val="left" w:pos="1701"/>
      </w:tabs>
      <w:ind w:left="1702" w:hanging="284"/>
    </w:pPr>
  </w:style>
  <w:style w:type="paragraph" w:customStyle="1" w:styleId="Odrky-psmena">
    <w:name w:val="Odrážky - písmena"/>
    <w:basedOn w:val="Textpsmene"/>
    <w:qFormat/>
    <w:rsid w:val="00D6552B"/>
    <w:pPr>
      <w:numPr>
        <w:ilvl w:val="0"/>
        <w:numId w:val="8"/>
      </w:numPr>
    </w:pPr>
    <w:rPr>
      <w:rFonts w:ascii="Arial" w:hAnsi="Arial"/>
    </w:rPr>
  </w:style>
  <w:style w:type="paragraph" w:customStyle="1" w:styleId="Odrky1ipka">
    <w:name w:val="Odrážky 1 (šipka)"/>
    <w:basedOn w:val="Normln"/>
    <w:rsid w:val="00D6552B"/>
    <w:pPr>
      <w:jc w:val="both"/>
    </w:pPr>
    <w:rPr>
      <w:rFonts w:ascii="Arial" w:hAnsi="Arial"/>
      <w:sz w:val="24"/>
    </w:rPr>
  </w:style>
  <w:style w:type="character" w:customStyle="1" w:styleId="Podmnky">
    <w:name w:val="Podmínky"/>
    <w:rsid w:val="00D6552B"/>
    <w:rPr>
      <w:rFonts w:ascii="Arial Black" w:hAnsi="Arial Black"/>
      <w:sz w:val="44"/>
    </w:rPr>
  </w:style>
  <w:style w:type="paragraph" w:customStyle="1" w:styleId="Poznmka">
    <w:name w:val="Poznámka"/>
    <w:basedOn w:val="Nadpis4"/>
    <w:qFormat/>
    <w:rsid w:val="00D6552B"/>
    <w:pPr>
      <w:numPr>
        <w:ilvl w:val="0"/>
        <w:numId w:val="0"/>
      </w:numPr>
      <w:tabs>
        <w:tab w:val="left" w:pos="1985"/>
      </w:tabs>
      <w:spacing w:before="60"/>
      <w:ind w:left="1985" w:hanging="1418"/>
    </w:pPr>
  </w:style>
  <w:style w:type="paragraph" w:customStyle="1" w:styleId="przdndek">
    <w:name w:val="prázdný řádek"/>
    <w:basedOn w:val="Obecnodstavec"/>
    <w:autoRedefine/>
    <w:qFormat/>
    <w:rsid w:val="00CA0FAF"/>
    <w:pPr>
      <w:spacing w:before="0"/>
      <w:ind w:left="0"/>
    </w:pPr>
    <w:rPr>
      <w:sz w:val="20"/>
    </w:rPr>
  </w:style>
  <w:style w:type="paragraph" w:customStyle="1" w:styleId="StylOdrky-psmenaTun">
    <w:name w:val="Styl Odrážky - písmena + Tučné"/>
    <w:basedOn w:val="Odrky-psmena"/>
    <w:rsid w:val="00D6552B"/>
    <w:pPr>
      <w:numPr>
        <w:numId w:val="9"/>
      </w:numPr>
    </w:pPr>
    <w:rPr>
      <w:b/>
      <w:bCs/>
    </w:rPr>
  </w:style>
  <w:style w:type="paragraph" w:customStyle="1" w:styleId="Zadvacdokumentace">
    <w:name w:val="Zadávací dokumentace"/>
    <w:basedOn w:val="Normln"/>
    <w:rsid w:val="00D6552B"/>
    <w:pPr>
      <w:jc w:val="center"/>
    </w:pPr>
    <w:rPr>
      <w:rFonts w:ascii="Arial Black" w:hAnsi="Arial Black"/>
      <w:b/>
      <w:bCs/>
      <w:sz w:val="52"/>
    </w:rPr>
  </w:style>
  <w:style w:type="paragraph" w:customStyle="1" w:styleId="Zadavatel">
    <w:name w:val="Zadavatel"/>
    <w:basedOn w:val="Normln"/>
    <w:rsid w:val="00D6552B"/>
    <w:pPr>
      <w:ind w:left="227"/>
    </w:pPr>
    <w:rPr>
      <w:rFonts w:ascii="Arial Black" w:hAnsi="Arial Black"/>
      <w:b/>
      <w:bCs/>
      <w:sz w:val="28"/>
    </w:rPr>
  </w:style>
  <w:style w:type="character" w:customStyle="1" w:styleId="Zlnskkraj">
    <w:name w:val="Zlínský kraj"/>
    <w:rsid w:val="00D6552B"/>
    <w:rPr>
      <w:rFonts w:ascii="Arial Black" w:hAnsi="Arial Black"/>
      <w:b/>
      <w:bCs/>
      <w:sz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Default">
    <w:name w:val="Default"/>
    <w:rsid w:val="008D6F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uleknadpisu">
    <w:name w:val="titulek nadpisu"/>
    <w:rsid w:val="00C711E8"/>
    <w:rPr>
      <w:b/>
    </w:rPr>
  </w:style>
  <w:style w:type="character" w:customStyle="1" w:styleId="filesize">
    <w:name w:val="filesize"/>
    <w:rsid w:val="006D0A78"/>
  </w:style>
  <w:style w:type="character" w:styleId="Siln">
    <w:name w:val="Strong"/>
    <w:uiPriority w:val="22"/>
    <w:qFormat/>
    <w:rsid w:val="001D132B"/>
    <w:rPr>
      <w:b/>
      <w:bCs/>
    </w:rPr>
  </w:style>
  <w:style w:type="paragraph" w:customStyle="1" w:styleId="celex">
    <w:name w:val="celex"/>
    <w:basedOn w:val="Normln"/>
    <w:qFormat/>
    <w:rsid w:val="008E53CC"/>
    <w:pPr>
      <w:spacing w:before="120"/>
    </w:pPr>
    <w:rPr>
      <w:i/>
      <w:noProof/>
      <w:szCs w:val="24"/>
    </w:rPr>
  </w:style>
  <w:style w:type="paragraph" w:styleId="Odstavecseseznamem">
    <w:name w:val="List Paragraph"/>
    <w:basedOn w:val="Normln"/>
    <w:uiPriority w:val="34"/>
    <w:qFormat/>
    <w:rsid w:val="00966BFB"/>
    <w:pPr>
      <w:ind w:left="708"/>
    </w:pPr>
  </w:style>
  <w:style w:type="table" w:styleId="Mkatabulky">
    <w:name w:val="Table Grid"/>
    <w:basedOn w:val="Normlntabulka"/>
    <w:rsid w:val="00312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8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outeze\zad&#225;vac&#237;%20dokumenta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DE556BE2CB144D89BBF89FC1B6EA20" ma:contentTypeVersion="6" ma:contentTypeDescription="Vytvoří nový dokument" ma:contentTypeScope="" ma:versionID="cfa828d6871332ef9aa978c0e3ddaabb">
  <xsd:schema xmlns:xsd="http://www.w3.org/2001/XMLSchema" xmlns:xs="http://www.w3.org/2001/XMLSchema" xmlns:p="http://schemas.microsoft.com/office/2006/metadata/properties" xmlns:ns2="bb636560-658a-4815-b9e7-b3eb05fd76bf" xmlns:ns3="dee362c0-7d57-4a0d-9543-22f880c57aea" targetNamespace="http://schemas.microsoft.com/office/2006/metadata/properties" ma:root="true" ma:fieldsID="12b24c645e576ead2aaab66fcb71bb75" ns2:_="" ns3:_="">
    <xsd:import namespace="bb636560-658a-4815-b9e7-b3eb05fd76bf"/>
    <xsd:import namespace="dee362c0-7d57-4a0d-9543-22f880c57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36560-658a-4815-b9e7-b3eb05fd7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362c0-7d57-4a0d-9543-22f880c57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3E866-ADAE-48F1-BAD8-70D7AB069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16067-47A5-4E16-B873-886EBBA89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C9D4E-60EF-4D7E-B146-DF9C094DC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36560-658a-4815-b9e7-b3eb05fd76bf"/>
    <ds:schemaRef ds:uri="dee362c0-7d57-4a0d-9543-22f880c57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</Template>
  <TotalTime>3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Links>
    <vt:vector size="6" baseType="variant">
      <vt:variant>
        <vt:i4>6356992</vt:i4>
      </vt:variant>
      <vt:variant>
        <vt:i4>2200</vt:i4>
      </vt:variant>
      <vt:variant>
        <vt:i4>1025</vt:i4>
      </vt:variant>
      <vt:variant>
        <vt:i4>1</vt:i4>
      </vt:variant>
      <vt:variant>
        <vt:lpwstr>cid:image001.png@01D6FA32.70815040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Tomáš Kruták</dc:creator>
  <cp:keywords/>
  <cp:lastModifiedBy>Marek Ort</cp:lastModifiedBy>
  <cp:revision>3</cp:revision>
  <cp:lastPrinted>2016-10-06T07:32:00Z</cp:lastPrinted>
  <dcterms:created xsi:type="dcterms:W3CDTF">2026-01-20T10:51:00Z</dcterms:created>
  <dcterms:modified xsi:type="dcterms:W3CDTF">2026-02-04T08:44:00Z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2023-02-24T19:39:37Z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eea8cbc6-6503-40e6-b96c-046a102e8d2f</vt:lpwstr>
  </property>
  <property fmtid="{D5CDD505-2E9C-101B-9397-08002B2CF9AE}" pid="8" name="MSIP_Label_42f063bf-ce3a-473c-8609-3866002c85b0_ContentBits">
    <vt:lpwstr>0</vt:lpwstr>
  </property>
</Properties>
</file>